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0EE9D" w14:textId="00A843EC" w:rsidR="00A11B6B" w:rsidRDefault="009804AD" w:rsidP="009804AD">
      <w:pPr>
        <w:jc w:val="center"/>
        <w:rPr>
          <w:rFonts w:ascii="Tahoma" w:eastAsia="Times New Roman" w:hAnsi="Tahoma" w:cs="Tahoma"/>
          <w:b/>
          <w:bCs/>
          <w:color w:val="000000"/>
          <w:sz w:val="36"/>
          <w:szCs w:val="32"/>
          <w:lang w:eastAsia="es-ES"/>
        </w:rPr>
      </w:pPr>
      <w:r>
        <w:rPr>
          <w:rFonts w:ascii="Tahoma" w:eastAsia="Times New Roman" w:hAnsi="Tahoma" w:cs="Tahoma"/>
          <w:b/>
          <w:color w:val="000000"/>
          <w:sz w:val="36"/>
          <w:szCs w:val="24"/>
          <w:lang w:eastAsia="es-ES"/>
        </w:rPr>
        <w:t>RADARES MES DE MAYO</w:t>
      </w:r>
    </w:p>
    <w:p w14:paraId="7D827D5C" w14:textId="77777777" w:rsidR="0047147D" w:rsidRDefault="0047147D" w:rsidP="00641EC4">
      <w:pPr>
        <w:spacing w:before="100" w:beforeAutospacing="1" w:after="100" w:afterAutospacing="1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</w:p>
    <w:tbl>
      <w:tblPr>
        <w:tblStyle w:val="Cuadrculamedia3-nfasis1"/>
        <w:tblW w:w="6909" w:type="dxa"/>
        <w:tblLayout w:type="fixed"/>
        <w:tblLook w:val="00A0" w:firstRow="1" w:lastRow="0" w:firstColumn="1" w:lastColumn="0" w:noHBand="0" w:noVBand="0"/>
      </w:tblPr>
      <w:tblGrid>
        <w:gridCol w:w="675"/>
        <w:gridCol w:w="1134"/>
        <w:gridCol w:w="3115"/>
        <w:gridCol w:w="1985"/>
      </w:tblGrid>
      <w:tr w:rsidR="007319F4" w:rsidRPr="007B1A0F" w14:paraId="1C280991" w14:textId="77777777" w:rsidTr="00E97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341127A" w14:textId="77777777" w:rsidR="007319F4" w:rsidRDefault="007319F4" w:rsidP="00E97EFC">
            <w:pPr>
              <w:rPr>
                <w:rFonts w:ascii="Arial" w:hAnsi="Arial" w:cs="Arial"/>
                <w:b w:val="0"/>
                <w:lang w:eastAsia="es-ES_tradnl"/>
              </w:rPr>
            </w:pPr>
          </w:p>
          <w:p w14:paraId="726E9484" w14:textId="77777777" w:rsidR="007319F4" w:rsidRDefault="007319F4" w:rsidP="00E97EFC">
            <w:pPr>
              <w:rPr>
                <w:rFonts w:ascii="Arial" w:hAnsi="Arial" w:cs="Arial"/>
                <w:b w:val="0"/>
                <w:lang w:eastAsia="es-ES_tradnl"/>
              </w:rPr>
            </w:pPr>
          </w:p>
          <w:p w14:paraId="17448B60" w14:textId="77777777" w:rsidR="007319F4" w:rsidRPr="007B1A0F" w:rsidRDefault="007319F4" w:rsidP="00E97EFC">
            <w:pPr>
              <w:rPr>
                <w:rFonts w:ascii="Arial" w:hAnsi="Arial" w:cs="Arial"/>
                <w:b w:val="0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Día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BA3949A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b w:val="0"/>
                <w:lang w:eastAsia="es-ES_tradnl"/>
              </w:rPr>
            </w:pPr>
          </w:p>
          <w:p w14:paraId="0D88B0AA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b w:val="0"/>
                <w:lang w:eastAsia="es-ES_tradnl"/>
              </w:rPr>
            </w:pPr>
          </w:p>
          <w:p w14:paraId="4FEE1FA1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b w:val="0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Turno</w:t>
            </w:r>
          </w:p>
          <w:p w14:paraId="7D405454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b w:val="0"/>
                <w:lang w:eastAsia="es-ES_tradnl"/>
              </w:rPr>
            </w:pPr>
          </w:p>
          <w:p w14:paraId="27F0097C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b w:val="0"/>
                <w:lang w:eastAsia="es-ES_tradnl"/>
              </w:rPr>
            </w:pPr>
          </w:p>
        </w:tc>
        <w:tc>
          <w:tcPr>
            <w:tcW w:w="3115" w:type="dxa"/>
          </w:tcPr>
          <w:p w14:paraId="3EA8B456" w14:textId="77777777" w:rsidR="007319F4" w:rsidRDefault="007319F4" w:rsidP="00E97E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eastAsia="es-ES_tradnl"/>
              </w:rPr>
            </w:pPr>
          </w:p>
          <w:p w14:paraId="691B1C5C" w14:textId="77777777" w:rsidR="007319F4" w:rsidRDefault="007319F4" w:rsidP="00E97E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eastAsia="es-ES_tradnl"/>
              </w:rPr>
            </w:pPr>
          </w:p>
          <w:p w14:paraId="501BDC73" w14:textId="77777777" w:rsidR="007319F4" w:rsidRPr="007B1A0F" w:rsidRDefault="007319F4" w:rsidP="00E97E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Lugar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7E4F840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b w:val="0"/>
                <w:lang w:eastAsia="es-ES_tradnl"/>
              </w:rPr>
            </w:pPr>
          </w:p>
          <w:p w14:paraId="06148C3D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b w:val="0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Velocidad máxima de la vía</w:t>
            </w:r>
          </w:p>
          <w:p w14:paraId="5D54C398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b w:val="0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Km/h</w:t>
            </w:r>
          </w:p>
          <w:p w14:paraId="17E08A58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</w:p>
        </w:tc>
      </w:tr>
      <w:tr w:rsidR="007319F4" w:rsidRPr="007B1A0F" w14:paraId="1AB8B6E5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703D0F9" w14:textId="77777777" w:rsidR="007319F4" w:rsidRPr="007B1A0F" w:rsidRDefault="007319F4" w:rsidP="00E97EFC">
            <w:pPr>
              <w:rPr>
                <w:rFonts w:ascii="Arial" w:hAnsi="Arial" w:cs="Arial"/>
                <w:color w:val="000000"/>
                <w:lang w:eastAsia="es-ES_tradnl"/>
              </w:rPr>
            </w:pPr>
            <w:r w:rsidRPr="007B1A0F">
              <w:rPr>
                <w:rFonts w:ascii="Arial" w:hAnsi="Arial" w:cs="Arial"/>
                <w:color w:val="000000"/>
                <w:lang w:eastAsia="es-ES_tradn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874BD5D" w14:textId="77777777" w:rsidR="007319F4" w:rsidRPr="007B1A0F" w:rsidRDefault="007319F4" w:rsidP="00E97EFC">
            <w:pPr>
              <w:rPr>
                <w:rFonts w:ascii="Arial" w:hAnsi="Arial" w:cs="Arial"/>
                <w:color w:val="000000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3191A1FB" w14:textId="77777777" w:rsidR="007319F4" w:rsidRPr="0058259C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58259C">
              <w:rPr>
                <w:rFonts w:ascii="Arial" w:hAnsi="Arial" w:cs="Arial"/>
                <w:lang w:eastAsia="es-ES_tradnl"/>
              </w:rPr>
              <w:t>Papalaguinda</w:t>
            </w:r>
            <w:proofErr w:type="spellEnd"/>
          </w:p>
          <w:p w14:paraId="3AFFE423" w14:textId="77777777" w:rsidR="007319F4" w:rsidRPr="0058259C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 xml:space="preserve">Ctra. </w:t>
            </w:r>
            <w:proofErr w:type="spellStart"/>
            <w:r w:rsidRPr="0058259C">
              <w:rPr>
                <w:rFonts w:ascii="Arial" w:hAnsi="Arial" w:cs="Arial"/>
                <w:lang w:eastAsia="es-ES_tradnl"/>
              </w:rPr>
              <w:t>Vilecha</w:t>
            </w:r>
            <w:proofErr w:type="spellEnd"/>
          </w:p>
          <w:p w14:paraId="05DFF746" w14:textId="77777777" w:rsidR="007319F4" w:rsidRPr="0058259C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Avda. Asturias</w:t>
            </w:r>
          </w:p>
          <w:p w14:paraId="7C1DE2C3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José M. Suárez G.</w:t>
            </w:r>
          </w:p>
          <w:p w14:paraId="219144BC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Ctra. </w:t>
            </w:r>
            <w:proofErr w:type="spellStart"/>
            <w:r>
              <w:rPr>
                <w:rFonts w:ascii="Arial" w:hAnsi="Arial" w:cs="Arial"/>
                <w:lang w:eastAsia="es-ES_tradnl"/>
              </w:rPr>
              <w:t>Vilecha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D06975E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60E9DE64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50</w:t>
            </w:r>
          </w:p>
          <w:p w14:paraId="07059C17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7D41D832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50</w:t>
            </w:r>
          </w:p>
          <w:p w14:paraId="620FFF0E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50</w:t>
            </w:r>
          </w:p>
        </w:tc>
      </w:tr>
      <w:tr w:rsidR="007319F4" w:rsidRPr="007B1A0F" w14:paraId="23D6DBBC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B4D3DDE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D4B3CDA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6A6A2A72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San Ignacio de Loyola</w:t>
            </w:r>
          </w:p>
          <w:p w14:paraId="05EB3A8C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Peregrinos</w:t>
            </w:r>
          </w:p>
          <w:p w14:paraId="2C31CC40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Ctra.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Vilecha</w:t>
            </w:r>
            <w:proofErr w:type="spellEnd"/>
          </w:p>
          <w:p w14:paraId="0D75805B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Fdez. Ladreda</w:t>
            </w:r>
          </w:p>
          <w:p w14:paraId="6FC9D303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Asturias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2CB0FD85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1CFAB2A8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58A49A9E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3DCC7318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            </w:t>
            </w: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6768356F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30                                    </w:t>
            </w:r>
          </w:p>
        </w:tc>
      </w:tr>
      <w:tr w:rsidR="007319F4" w:rsidRPr="007B1A0F" w14:paraId="5EA2CDB9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4B8912B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color w:val="000000"/>
                <w:lang w:eastAsia="es-ES_tradnl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7A5D83E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70659026" w14:textId="77777777" w:rsidR="007319F4" w:rsidRPr="0058259C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Fdez. Ladreda</w:t>
            </w:r>
          </w:p>
          <w:p w14:paraId="0357E28B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Santos Ovejero</w:t>
            </w:r>
          </w:p>
          <w:p w14:paraId="5D9A8ECA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Universidad</w:t>
            </w:r>
          </w:p>
          <w:p w14:paraId="0D64C03D" w14:textId="77777777" w:rsidR="007319F4" w:rsidRPr="0058259C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58259C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58259C">
              <w:rPr>
                <w:rFonts w:ascii="Arial" w:hAnsi="Arial" w:cs="Arial"/>
                <w:lang w:eastAsia="es-ES_tradnl"/>
              </w:rPr>
              <w:t xml:space="preserve"> Salamanca</w:t>
            </w:r>
          </w:p>
          <w:p w14:paraId="6D2FAA5E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Dr. Fleming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8A7B98E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35865B85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7E71DC79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71240205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0D6E6198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7DB0BF44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6BB1351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1E0CD7C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color w:val="000000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5837FDB0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58259C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58259C">
              <w:rPr>
                <w:rFonts w:ascii="Arial" w:hAnsi="Arial" w:cs="Arial"/>
                <w:lang w:eastAsia="es-ES_tradnl"/>
              </w:rPr>
              <w:t xml:space="preserve"> Salamanca</w:t>
            </w:r>
          </w:p>
          <w:p w14:paraId="770C3BA6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 xml:space="preserve">Ctra. </w:t>
            </w:r>
            <w:proofErr w:type="spellStart"/>
            <w:r w:rsidRPr="0058259C">
              <w:rPr>
                <w:rFonts w:ascii="Arial" w:hAnsi="Arial" w:cs="Arial"/>
                <w:lang w:eastAsia="es-ES_tradnl"/>
              </w:rPr>
              <w:t>Vilecha</w:t>
            </w:r>
            <w:proofErr w:type="spellEnd"/>
          </w:p>
          <w:p w14:paraId="2B595308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Avda. Asturias</w:t>
            </w:r>
          </w:p>
          <w:p w14:paraId="1CD319F9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58259C">
              <w:rPr>
                <w:rFonts w:ascii="Arial" w:hAnsi="Arial" w:cs="Arial"/>
                <w:lang w:eastAsia="es-ES_tradnl"/>
              </w:rPr>
              <w:t>Papalaguinda</w:t>
            </w:r>
            <w:proofErr w:type="spellEnd"/>
          </w:p>
          <w:p w14:paraId="6998248B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Fraga Iribarne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CBEE674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129BB095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50</w:t>
            </w:r>
          </w:p>
          <w:p w14:paraId="79D1FFB2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084B3904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48D710EA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             30</w:t>
            </w:r>
          </w:p>
        </w:tc>
      </w:tr>
      <w:tr w:rsidR="007319F4" w:rsidRPr="007B1A0F" w14:paraId="53FEBE70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0A680E1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color w:val="000000"/>
                <w:lang w:eastAsia="es-ES_tradnl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EAADDE1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4C0EC5AC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Orozco</w:t>
            </w:r>
          </w:p>
          <w:p w14:paraId="6DC24105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Pendón de Baeza</w:t>
            </w:r>
          </w:p>
          <w:p w14:paraId="504543C4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Reyes Leoneses</w:t>
            </w:r>
          </w:p>
          <w:p w14:paraId="0C45A639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Alcalde Miguel Castaño</w:t>
            </w:r>
          </w:p>
          <w:p w14:paraId="6706A163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Joaquín G.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Vecín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46A3427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795F5FD5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5AEC59E6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3841BF92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4D5F16E9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79534623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EDCA7B3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21A7624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6C32FD25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N-601 (acceso S. Arias)</w:t>
            </w:r>
          </w:p>
          <w:p w14:paraId="7B266BE0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58259C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58259C">
              <w:rPr>
                <w:rFonts w:ascii="Arial" w:hAnsi="Arial" w:cs="Arial"/>
                <w:lang w:eastAsia="es-ES_tradnl"/>
              </w:rPr>
              <w:t xml:space="preserve"> Condesa</w:t>
            </w:r>
          </w:p>
          <w:p w14:paraId="0C055EE6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 xml:space="preserve">Ctra. Carbajal </w:t>
            </w:r>
          </w:p>
          <w:p w14:paraId="45164E09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 xml:space="preserve">Joaquín G. </w:t>
            </w:r>
            <w:proofErr w:type="spellStart"/>
            <w:r w:rsidRPr="0058259C">
              <w:rPr>
                <w:rFonts w:ascii="Arial" w:hAnsi="Arial" w:cs="Arial"/>
                <w:lang w:eastAsia="es-ES_tradnl"/>
              </w:rPr>
              <w:t>Vecín</w:t>
            </w:r>
            <w:proofErr w:type="spellEnd"/>
          </w:p>
          <w:p w14:paraId="03BC76C1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Dr. Fleming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70248887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80</w:t>
            </w:r>
          </w:p>
          <w:p w14:paraId="449688A5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5E050778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50</w:t>
            </w:r>
          </w:p>
          <w:p w14:paraId="01FC6528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4AC16BD9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48A72741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AB6A98D" w14:textId="77777777" w:rsidR="007319F4" w:rsidRPr="007B1A0F" w:rsidRDefault="007319F4" w:rsidP="00E97EFC">
            <w:pPr>
              <w:rPr>
                <w:rFonts w:ascii="Arial" w:hAnsi="Arial" w:cs="Arial"/>
                <w:color w:val="FF0000"/>
                <w:lang w:eastAsia="es-ES_tradnl"/>
              </w:rPr>
            </w:pPr>
            <w:r w:rsidRPr="007B1A0F">
              <w:rPr>
                <w:rFonts w:ascii="Arial" w:hAnsi="Arial" w:cs="Arial"/>
                <w:color w:val="000000"/>
                <w:lang w:eastAsia="es-ES_tradnl"/>
              </w:rPr>
              <w:t xml:space="preserve">  4</w:t>
            </w:r>
            <w:r w:rsidRPr="007B1A0F">
              <w:rPr>
                <w:rFonts w:ascii="Arial" w:hAnsi="Arial" w:cs="Arial"/>
                <w:color w:val="FF0000"/>
                <w:lang w:eastAsia="es-ES_tradnl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C932B04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54E5F30C" w14:textId="77777777" w:rsidR="007319F4" w:rsidRPr="0058259C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Orozco</w:t>
            </w:r>
          </w:p>
          <w:p w14:paraId="14A9EEDA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Pendón de Baeza</w:t>
            </w:r>
          </w:p>
          <w:p w14:paraId="563CCC5A" w14:textId="77777777" w:rsidR="007319F4" w:rsidRPr="0058259C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Ing. S. Miera</w:t>
            </w:r>
          </w:p>
          <w:p w14:paraId="75788A82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San Juan Bosco</w:t>
            </w:r>
          </w:p>
          <w:p w14:paraId="2C669A0F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 xml:space="preserve">Joaquín G. </w:t>
            </w:r>
            <w:proofErr w:type="spellStart"/>
            <w:r w:rsidRPr="0058259C">
              <w:rPr>
                <w:rFonts w:ascii="Arial" w:hAnsi="Arial" w:cs="Arial"/>
                <w:lang w:eastAsia="es-ES_tradnl"/>
              </w:rPr>
              <w:t>Vecín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7730FC99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2D5780E7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10F8F98F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50</w:t>
            </w:r>
          </w:p>
          <w:p w14:paraId="3A8A9C0C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72913B91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32FD9670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F99D2F0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B3E115C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772CDDE5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La Magdalena</w:t>
            </w:r>
          </w:p>
          <w:p w14:paraId="0F49947A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Ctra. Carbajal</w:t>
            </w:r>
          </w:p>
          <w:p w14:paraId="14D1D095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Avda. Antibióticos</w:t>
            </w:r>
          </w:p>
          <w:p w14:paraId="503BA9D0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lastRenderedPageBreak/>
              <w:t>Alcalde M. Castaño</w:t>
            </w:r>
          </w:p>
          <w:p w14:paraId="1BEE678F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Dr. Fleming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24078802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lastRenderedPageBreak/>
              <w:t>50</w:t>
            </w:r>
          </w:p>
          <w:p w14:paraId="4FF96AE6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50</w:t>
            </w:r>
          </w:p>
          <w:p w14:paraId="2E86DFE8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0748A5C5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lastRenderedPageBreak/>
              <w:t>30</w:t>
            </w:r>
          </w:p>
          <w:p w14:paraId="090C2BEB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49E2F5F5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58105C7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color w:val="FF6600"/>
                <w:lang w:eastAsia="es-ES_tradnl"/>
              </w:rPr>
              <w:lastRenderedPageBreak/>
              <w:t xml:space="preserve">  </w:t>
            </w:r>
            <w:r w:rsidRPr="007B1A0F">
              <w:rPr>
                <w:rFonts w:ascii="Arial" w:hAnsi="Arial" w:cs="Arial"/>
                <w:lang w:eastAsia="es-ES_tradnl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1C77AE3" w14:textId="77777777" w:rsidR="007319F4" w:rsidRPr="007B1A0F" w:rsidRDefault="007319F4" w:rsidP="00E97EFC">
            <w:pPr>
              <w:rPr>
                <w:rFonts w:ascii="Arial" w:hAnsi="Arial" w:cs="Arial"/>
                <w:color w:val="000000"/>
                <w:lang w:eastAsia="es-ES_tradnl"/>
              </w:rPr>
            </w:pPr>
            <w:r w:rsidRPr="007B1A0F">
              <w:rPr>
                <w:rFonts w:ascii="Arial" w:hAnsi="Arial" w:cs="Arial"/>
                <w:color w:val="000000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5CC216E7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Francisco Fernández Diez</w:t>
            </w:r>
          </w:p>
          <w:p w14:paraId="1CF57DDB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Asturias</w:t>
            </w:r>
          </w:p>
          <w:p w14:paraId="10E9EE30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Independencia</w:t>
            </w:r>
          </w:p>
          <w:p w14:paraId="796360AE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7B1A0F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7B1A0F">
              <w:rPr>
                <w:rFonts w:ascii="Arial" w:hAnsi="Arial" w:cs="Arial"/>
                <w:lang w:eastAsia="es-ES_tradnl"/>
              </w:rPr>
              <w:t xml:space="preserve"> Salamanca</w:t>
            </w:r>
          </w:p>
          <w:p w14:paraId="7480EAB8" w14:textId="4077B160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Ingeniero </w:t>
            </w:r>
            <w:r w:rsidRPr="007B1A0F">
              <w:rPr>
                <w:rFonts w:ascii="Arial" w:hAnsi="Arial" w:cs="Arial"/>
                <w:lang w:eastAsia="es-ES_tradnl"/>
              </w:rPr>
              <w:t xml:space="preserve">Sáenz </w:t>
            </w:r>
            <w:r>
              <w:rPr>
                <w:rFonts w:ascii="Arial" w:hAnsi="Arial" w:cs="Arial"/>
                <w:lang w:eastAsia="es-ES_tradnl"/>
              </w:rPr>
              <w:t>de Miera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10B98A42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38F9D1BB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62EFBEE9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227BD187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0321FC91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12AB61E2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3028316" w14:textId="77777777" w:rsidR="007319F4" w:rsidRPr="007B1A0F" w:rsidRDefault="007319F4" w:rsidP="00E97EFC">
            <w:pPr>
              <w:rPr>
                <w:rFonts w:ascii="Arial" w:hAnsi="Arial" w:cs="Arial"/>
                <w:color w:val="FF6600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26BAD9F" w14:textId="77777777" w:rsidR="007319F4" w:rsidRPr="007B1A0F" w:rsidRDefault="007319F4" w:rsidP="00E97EFC">
            <w:pPr>
              <w:rPr>
                <w:rFonts w:ascii="Arial" w:hAnsi="Arial" w:cs="Arial"/>
                <w:color w:val="000000"/>
                <w:lang w:eastAsia="es-ES_tradnl"/>
              </w:rPr>
            </w:pPr>
            <w:r w:rsidRPr="007B1A0F">
              <w:rPr>
                <w:rFonts w:ascii="Arial" w:hAnsi="Arial" w:cs="Arial"/>
                <w:color w:val="000000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67F0834D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Roma</w:t>
            </w:r>
          </w:p>
          <w:p w14:paraId="10EA1950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Joaquín G.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Vecín</w:t>
            </w:r>
            <w:proofErr w:type="spellEnd"/>
          </w:p>
          <w:p w14:paraId="7FD9BA98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San Juan de Sahagún</w:t>
            </w:r>
          </w:p>
          <w:p w14:paraId="5ED863AF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Santos Ovejero</w:t>
            </w:r>
          </w:p>
          <w:p w14:paraId="2E752431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ES_tradnl"/>
              </w:rPr>
            </w:pPr>
            <w:proofErr w:type="spellStart"/>
            <w:r w:rsidRPr="007B1A0F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7B1A0F">
              <w:rPr>
                <w:rFonts w:ascii="Arial" w:hAnsi="Arial" w:cs="Arial"/>
                <w:lang w:eastAsia="es-ES_tradnl"/>
              </w:rPr>
              <w:t xml:space="preserve"> Condesa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EFA29B1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3E1E467D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2A83056C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7F73DC2B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1AD258F5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01BD6667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3D6DB64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  6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4AB5F52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6D74BE61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San Juan Bosco</w:t>
            </w:r>
          </w:p>
          <w:p w14:paraId="32B8772A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7B1A0F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7B1A0F">
              <w:rPr>
                <w:rFonts w:ascii="Arial" w:hAnsi="Arial" w:cs="Arial"/>
                <w:lang w:eastAsia="es-ES_tradnl"/>
              </w:rPr>
              <w:t xml:space="preserve"> Condesa</w:t>
            </w:r>
          </w:p>
          <w:p w14:paraId="69C05DB2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Portugal</w:t>
            </w:r>
          </w:p>
          <w:p w14:paraId="13D774E5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Campos Góticos</w:t>
            </w:r>
          </w:p>
          <w:p w14:paraId="4BAC3900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Corredera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29139D9A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7091E64C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283CEB25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4415B5E5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0FEFE8A9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55BD4DF1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A0E2A13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C70FEA2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45E574A1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Independencia</w:t>
            </w:r>
          </w:p>
          <w:p w14:paraId="0EB80DFF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Alcalde M. Castaño</w:t>
            </w:r>
          </w:p>
          <w:p w14:paraId="45FDAA61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Avda.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Nocedo</w:t>
            </w:r>
            <w:proofErr w:type="spellEnd"/>
          </w:p>
          <w:p w14:paraId="2F7E34AA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José M. Suárez G.</w:t>
            </w:r>
          </w:p>
          <w:p w14:paraId="17B7270A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Los </w:t>
            </w:r>
            <w:proofErr w:type="spellStart"/>
            <w:r>
              <w:rPr>
                <w:rFonts w:ascii="Arial" w:hAnsi="Arial" w:cs="Arial"/>
                <w:lang w:eastAsia="es-ES_tradnl"/>
              </w:rPr>
              <w:t>Aluches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86176D5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7E18BF2A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166A9CC8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130D5523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0187E733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38C2E399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A63FC27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 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8CD5529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0848DC71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Roma</w:t>
            </w:r>
          </w:p>
          <w:p w14:paraId="6E3D86A8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Ctra. Carbajal </w:t>
            </w:r>
          </w:p>
          <w:p w14:paraId="4963D04B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San Pedro de Castro</w:t>
            </w:r>
          </w:p>
          <w:p w14:paraId="153AB16E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Asturias</w:t>
            </w:r>
          </w:p>
          <w:p w14:paraId="07B576D2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Fdez. Ladreda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79C100F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1920EB04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1EE4AA95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4570DD76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15ECCEB6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391D46F1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7A2495D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7E53407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4F09AFB5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Alcalde M. Castaño</w:t>
            </w:r>
          </w:p>
          <w:p w14:paraId="41A69150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Santos Ovejero</w:t>
            </w:r>
          </w:p>
          <w:p w14:paraId="2E218CBF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Av. Universidad </w:t>
            </w:r>
          </w:p>
          <w:p w14:paraId="58213754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Dr. Fleming</w:t>
            </w:r>
          </w:p>
          <w:p w14:paraId="0D547759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Santo Tirso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7C733F09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6C4634D4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5C658CE5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3EDB0BFA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7467470A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61FF1E98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3374C37" w14:textId="77777777" w:rsidR="007319F4" w:rsidRPr="007B1A0F" w:rsidRDefault="007319F4" w:rsidP="00E97EFC">
            <w:pPr>
              <w:rPr>
                <w:rFonts w:ascii="Arial" w:hAnsi="Arial" w:cs="Arial"/>
                <w:color w:val="000000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  </w:t>
            </w:r>
            <w:r w:rsidRPr="007B1A0F">
              <w:rPr>
                <w:rFonts w:ascii="Arial" w:hAnsi="Arial" w:cs="Arial"/>
                <w:color w:val="000000"/>
                <w:lang w:eastAsia="es-ES_tradnl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B73AA73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4F5F0120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Fraga Iribarne</w:t>
            </w:r>
          </w:p>
          <w:p w14:paraId="0ABB1281" w14:textId="77777777" w:rsidR="007319F4" w:rsidRPr="0058259C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Avda. Facultad</w:t>
            </w:r>
          </w:p>
          <w:p w14:paraId="45C1853A" w14:textId="77777777" w:rsidR="007319F4" w:rsidRPr="0058259C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José Aguado</w:t>
            </w:r>
          </w:p>
          <w:p w14:paraId="2C20DBE9" w14:textId="77777777" w:rsidR="007319F4" w:rsidRPr="0058259C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Fdez. Ladreda</w:t>
            </w:r>
          </w:p>
          <w:p w14:paraId="03A14B52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Santos Ovejero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DD33BD0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0BAA8F28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294296EC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7AA4A7B5" w14:textId="77777777" w:rsidR="007319F4" w:rsidRPr="0058259C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 xml:space="preserve">       </w:t>
            </w:r>
            <w:r>
              <w:rPr>
                <w:rFonts w:ascii="Arial" w:hAnsi="Arial" w:cs="Arial"/>
                <w:lang w:eastAsia="es-ES_tradnl"/>
              </w:rPr>
              <w:t xml:space="preserve">     </w:t>
            </w:r>
            <w:r w:rsidRPr="0058259C">
              <w:rPr>
                <w:rFonts w:ascii="Arial" w:hAnsi="Arial" w:cs="Arial"/>
                <w:lang w:eastAsia="es-ES_tradnl"/>
              </w:rPr>
              <w:t xml:space="preserve">30  </w:t>
            </w:r>
          </w:p>
          <w:p w14:paraId="19C2D201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            </w:t>
            </w:r>
            <w:r w:rsidRPr="0058259C">
              <w:rPr>
                <w:rFonts w:ascii="Arial" w:hAnsi="Arial" w:cs="Arial"/>
                <w:lang w:eastAsia="es-ES_tradnl"/>
              </w:rPr>
              <w:t xml:space="preserve">30                               </w:t>
            </w:r>
          </w:p>
        </w:tc>
      </w:tr>
      <w:tr w:rsidR="007319F4" w:rsidRPr="007B1A0F" w14:paraId="7CD6B9AE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34589D5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DC57755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4B7FF89B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Fdez. Ladreda </w:t>
            </w:r>
          </w:p>
          <w:p w14:paraId="07712E8D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Magdalena</w:t>
            </w:r>
          </w:p>
          <w:p w14:paraId="1C137B57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San Ignacio de </w:t>
            </w:r>
            <w:proofErr w:type="spellStart"/>
            <w:r>
              <w:rPr>
                <w:rFonts w:ascii="Arial" w:hAnsi="Arial" w:cs="Arial"/>
                <w:lang w:eastAsia="es-ES_tradnl"/>
              </w:rPr>
              <w:t>Loyoa</w:t>
            </w:r>
            <w:proofErr w:type="spellEnd"/>
          </w:p>
          <w:p w14:paraId="326F8136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La Serna</w:t>
            </w:r>
          </w:p>
          <w:p w14:paraId="7ABCCED4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Independencia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38578F88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122A1945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74181CC4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</w:t>
            </w:r>
            <w:r w:rsidRPr="007B1A0F">
              <w:rPr>
                <w:rFonts w:ascii="Arial" w:hAnsi="Arial" w:cs="Arial"/>
                <w:lang w:eastAsia="es-ES_tradnl"/>
              </w:rPr>
              <w:t>0</w:t>
            </w:r>
          </w:p>
          <w:p w14:paraId="5C148DF4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1B96A222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2890930B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49E456A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  </w:t>
            </w:r>
            <w:r w:rsidRPr="007B1A0F">
              <w:rPr>
                <w:rFonts w:ascii="Arial" w:hAnsi="Arial" w:cs="Arial"/>
                <w:color w:val="000000"/>
                <w:lang w:eastAsia="es-ES_tradnl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6D9E16D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7FA9FE57" w14:textId="46DDEC95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Gran Vía S. Marcos</w:t>
            </w:r>
          </w:p>
          <w:p w14:paraId="378F5774" w14:textId="77777777" w:rsidR="007319F4" w:rsidRPr="0058259C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Avda. Peregrinos</w:t>
            </w:r>
          </w:p>
          <w:p w14:paraId="111ABCC2" w14:textId="77777777" w:rsidR="007319F4" w:rsidRPr="0058259C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 xml:space="preserve">Ctra. </w:t>
            </w:r>
            <w:proofErr w:type="spellStart"/>
            <w:r w:rsidRPr="0058259C">
              <w:rPr>
                <w:rFonts w:ascii="Arial" w:hAnsi="Arial" w:cs="Arial"/>
                <w:lang w:eastAsia="es-ES_tradnl"/>
              </w:rPr>
              <w:t>Vilecha</w:t>
            </w:r>
            <w:proofErr w:type="spellEnd"/>
          </w:p>
          <w:p w14:paraId="49C81A1F" w14:textId="77777777" w:rsidR="007319F4" w:rsidRPr="0058259C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Fdez. Ladreda</w:t>
            </w:r>
          </w:p>
          <w:p w14:paraId="1C9EE138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Reyes Leoneses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1632DF8A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38B65B78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46DFD61F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50</w:t>
            </w:r>
          </w:p>
          <w:p w14:paraId="142640B3" w14:textId="77777777" w:rsidR="007319F4" w:rsidRPr="0058259C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 xml:space="preserve">      </w:t>
            </w:r>
            <w:r>
              <w:rPr>
                <w:rFonts w:ascii="Arial" w:hAnsi="Arial" w:cs="Arial"/>
                <w:lang w:eastAsia="es-ES_tradnl"/>
              </w:rPr>
              <w:t xml:space="preserve">      </w:t>
            </w:r>
            <w:r w:rsidRPr="0058259C">
              <w:rPr>
                <w:rFonts w:ascii="Arial" w:hAnsi="Arial" w:cs="Arial"/>
                <w:lang w:eastAsia="es-ES_tradnl"/>
              </w:rPr>
              <w:t xml:space="preserve"> 30</w:t>
            </w:r>
          </w:p>
          <w:p w14:paraId="1A8CD9EA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 </w:t>
            </w:r>
            <w:r w:rsidRPr="0058259C">
              <w:rPr>
                <w:rFonts w:ascii="Arial" w:hAnsi="Arial" w:cs="Arial"/>
                <w:lang w:eastAsia="es-ES_tradnl"/>
              </w:rPr>
              <w:t xml:space="preserve">30                                    </w:t>
            </w:r>
          </w:p>
        </w:tc>
      </w:tr>
      <w:tr w:rsidR="007319F4" w:rsidRPr="007B1A0F" w14:paraId="4C168034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D65C6D7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48A08A3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4E7A2995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Facultad</w:t>
            </w:r>
          </w:p>
          <w:p w14:paraId="3F9A2733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José Aguado</w:t>
            </w:r>
          </w:p>
          <w:p w14:paraId="17DEA2DA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lastRenderedPageBreak/>
              <w:t>Fdez. Ladreda</w:t>
            </w:r>
          </w:p>
          <w:p w14:paraId="531A3812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Santos Ovejero</w:t>
            </w:r>
          </w:p>
          <w:p w14:paraId="2FE5F131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>
              <w:rPr>
                <w:rFonts w:ascii="Arial" w:hAnsi="Arial" w:cs="Arial"/>
                <w:lang w:eastAsia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s-ES_tradnl"/>
              </w:rPr>
              <w:t>Papalaguinda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2362B8CC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lastRenderedPageBreak/>
              <w:t>30</w:t>
            </w:r>
          </w:p>
          <w:p w14:paraId="1D583557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5C030C2B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lastRenderedPageBreak/>
              <w:t xml:space="preserve">            30  </w:t>
            </w:r>
          </w:p>
          <w:p w14:paraId="7BF6A4FC" w14:textId="77777777" w:rsidR="007319F4" w:rsidRDefault="007319F4" w:rsidP="00E97EFC">
            <w:pPr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            </w:t>
            </w:r>
            <w:r w:rsidRPr="007B1A0F">
              <w:rPr>
                <w:rFonts w:ascii="Arial" w:hAnsi="Arial" w:cs="Arial"/>
                <w:lang w:eastAsia="es-ES_tradnl"/>
              </w:rPr>
              <w:t xml:space="preserve">30   </w:t>
            </w:r>
          </w:p>
          <w:p w14:paraId="40244FCF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            30</w:t>
            </w:r>
            <w:r w:rsidRPr="007B1A0F">
              <w:rPr>
                <w:rFonts w:ascii="Arial" w:hAnsi="Arial" w:cs="Arial"/>
                <w:lang w:eastAsia="es-ES_tradnl"/>
              </w:rPr>
              <w:t xml:space="preserve">                            </w:t>
            </w:r>
          </w:p>
        </w:tc>
      </w:tr>
      <w:tr w:rsidR="007319F4" w:rsidRPr="007B1A0F" w14:paraId="4BCB61D7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6413A16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color w:val="000000"/>
                <w:lang w:eastAsia="es-ES_tradnl"/>
              </w:rPr>
              <w:lastRenderedPageBreak/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F5E26BF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3A01558A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7B1A0F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7B1A0F">
              <w:rPr>
                <w:rFonts w:ascii="Arial" w:hAnsi="Arial" w:cs="Arial"/>
                <w:lang w:eastAsia="es-ES_tradnl"/>
              </w:rPr>
              <w:t xml:space="preserve"> Condesa</w:t>
            </w:r>
          </w:p>
          <w:p w14:paraId="603B550A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Ctra.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Vilecha</w:t>
            </w:r>
            <w:proofErr w:type="spellEnd"/>
          </w:p>
          <w:p w14:paraId="5F3A4C87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7B1A0F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7B1A0F">
              <w:rPr>
                <w:rFonts w:ascii="Arial" w:hAnsi="Arial" w:cs="Arial"/>
                <w:lang w:eastAsia="es-ES_tradnl"/>
              </w:rPr>
              <w:t xml:space="preserve"> Salamanca</w:t>
            </w:r>
          </w:p>
          <w:p w14:paraId="5A96C676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San Mamés</w:t>
            </w:r>
          </w:p>
          <w:p w14:paraId="65487A87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LE-20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289168D5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6D6F7A69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68B7EF79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736AF35C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6906FAAB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7</w:t>
            </w:r>
            <w:r w:rsidRPr="007B1A0F">
              <w:rPr>
                <w:rFonts w:ascii="Arial" w:hAnsi="Arial" w:cs="Arial"/>
                <w:lang w:eastAsia="es-ES_tradnl"/>
              </w:rPr>
              <w:t>0</w:t>
            </w:r>
          </w:p>
        </w:tc>
      </w:tr>
      <w:tr w:rsidR="007319F4" w:rsidRPr="007B1A0F" w14:paraId="131BB841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4754846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2629719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0B4B629E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Suero de Quiñones</w:t>
            </w:r>
          </w:p>
          <w:p w14:paraId="6612F447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Antibióticos</w:t>
            </w:r>
          </w:p>
          <w:p w14:paraId="0032406F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Ctra. Carbajal </w:t>
            </w:r>
          </w:p>
          <w:p w14:paraId="22DE805F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Portugal</w:t>
            </w:r>
          </w:p>
          <w:p w14:paraId="4CEF9022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Joaquín G.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Vecín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1D79457D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506B9DC8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4B90E589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10C2977B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143A13F1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6F85CCB0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97855D4" w14:textId="77777777" w:rsidR="007319F4" w:rsidRPr="007B1A0F" w:rsidRDefault="007319F4" w:rsidP="00E97EFC">
            <w:pPr>
              <w:rPr>
                <w:rFonts w:ascii="Arial" w:hAnsi="Arial" w:cs="Arial"/>
                <w:color w:val="FF0000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881730C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69273C58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Avda.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Nocedo</w:t>
            </w:r>
            <w:proofErr w:type="spellEnd"/>
          </w:p>
          <w:p w14:paraId="2142E386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>
              <w:rPr>
                <w:rFonts w:ascii="Arial" w:hAnsi="Arial" w:cs="Arial"/>
                <w:lang w:eastAsia="es-ES_tradnl"/>
              </w:rPr>
              <w:t>. Quintanilla</w:t>
            </w:r>
          </w:p>
          <w:p w14:paraId="1E1F4035" w14:textId="509D8AAD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7B1A0F">
              <w:rPr>
                <w:rFonts w:ascii="Arial" w:hAnsi="Arial" w:cs="Arial"/>
                <w:lang w:eastAsia="es-ES_tradnl"/>
              </w:rPr>
              <w:t>Ing</w:t>
            </w:r>
            <w:proofErr w:type="spellEnd"/>
            <w:r w:rsidRPr="007B1A0F">
              <w:rPr>
                <w:rFonts w:ascii="Arial" w:hAnsi="Arial" w:cs="Arial"/>
                <w:lang w:eastAsia="es-ES_tradnl"/>
              </w:rPr>
              <w:t xml:space="preserve"> Sáenz </w:t>
            </w:r>
            <w:r>
              <w:rPr>
                <w:rFonts w:ascii="Arial" w:hAnsi="Arial" w:cs="Arial"/>
                <w:lang w:eastAsia="es-ES_tradnl"/>
              </w:rPr>
              <w:t xml:space="preserve">de </w:t>
            </w:r>
            <w:r w:rsidRPr="007B1A0F">
              <w:rPr>
                <w:rFonts w:ascii="Arial" w:hAnsi="Arial" w:cs="Arial"/>
                <w:lang w:eastAsia="es-ES_tradnl"/>
              </w:rPr>
              <w:t xml:space="preserve">Miera </w:t>
            </w:r>
          </w:p>
          <w:p w14:paraId="2FEEF165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7B1A0F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7B1A0F">
              <w:rPr>
                <w:rFonts w:ascii="Arial" w:hAnsi="Arial" w:cs="Arial"/>
                <w:lang w:eastAsia="es-ES_tradnl"/>
              </w:rPr>
              <w:t xml:space="preserve"> Salamanca</w:t>
            </w:r>
          </w:p>
          <w:p w14:paraId="7CAF75BF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Atenas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72451A38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600BBDAB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3D78358B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47AAE8F7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02B832E9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65079962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B0A770B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B85E28C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3A50F0F2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Ctra. Carbajal </w:t>
            </w:r>
          </w:p>
          <w:p w14:paraId="4E3856D2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Joaquín G.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Vecín</w:t>
            </w:r>
            <w:proofErr w:type="spellEnd"/>
          </w:p>
          <w:p w14:paraId="62678723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Reyes Leoneses</w:t>
            </w:r>
          </w:p>
          <w:p w14:paraId="38B8232E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Europa</w:t>
            </w:r>
          </w:p>
          <w:p w14:paraId="0B2A70E8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Pendón de Baeza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763A3BE9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33194C5C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6C9342DB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6878B8CD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7A568A61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34DAF652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F941F0A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077A5B1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291C2FE0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Madrid</w:t>
            </w:r>
          </w:p>
          <w:p w14:paraId="39655D2C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José M. Suárez G</w:t>
            </w:r>
          </w:p>
          <w:p w14:paraId="00B42EB0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Antibióticos</w:t>
            </w:r>
          </w:p>
          <w:p w14:paraId="1B6FD747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Fdez. Ladreda</w:t>
            </w:r>
          </w:p>
          <w:p w14:paraId="2CA28142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Magdalena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7145845F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12F42C55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3C5585D5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37FC04C3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5A4F7226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6F2CC6FC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F286B73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CAEF570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3F0AC1A6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Campos Góticos</w:t>
            </w:r>
          </w:p>
          <w:p w14:paraId="1AB3CFBA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José M. Suárez G.</w:t>
            </w:r>
          </w:p>
          <w:p w14:paraId="7F34E4EA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>
              <w:rPr>
                <w:rFonts w:ascii="Arial" w:hAnsi="Arial" w:cs="Arial"/>
                <w:lang w:eastAsia="es-ES_tradnl"/>
              </w:rPr>
              <w:t>Nocedo</w:t>
            </w:r>
            <w:proofErr w:type="spellEnd"/>
          </w:p>
          <w:p w14:paraId="2B3ED6C0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Ctra.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Vilecha</w:t>
            </w:r>
            <w:proofErr w:type="spellEnd"/>
          </w:p>
          <w:p w14:paraId="24C15367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Avda. Los </w:t>
            </w:r>
            <w:proofErr w:type="spellStart"/>
            <w:r>
              <w:rPr>
                <w:rFonts w:ascii="Arial" w:hAnsi="Arial" w:cs="Arial"/>
                <w:lang w:eastAsia="es-ES_tradnl"/>
              </w:rPr>
              <w:t>Aluches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27A94D1E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2500424E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15FC6BFA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0FC70DCC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6268F285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0651FE0B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3DA9641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3C2F3E3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39130EC0" w14:textId="77777777" w:rsidR="007319F4" w:rsidRPr="0058259C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58259C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58259C">
              <w:rPr>
                <w:rFonts w:ascii="Arial" w:hAnsi="Arial" w:cs="Arial"/>
                <w:lang w:eastAsia="es-ES_tradnl"/>
              </w:rPr>
              <w:t xml:space="preserve"> Condesa</w:t>
            </w:r>
          </w:p>
          <w:p w14:paraId="2B29B9F0" w14:textId="77777777" w:rsidR="007319F4" w:rsidRPr="0058259C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 xml:space="preserve">Ctra. </w:t>
            </w:r>
            <w:proofErr w:type="spellStart"/>
            <w:r w:rsidRPr="0058259C">
              <w:rPr>
                <w:rFonts w:ascii="Arial" w:hAnsi="Arial" w:cs="Arial"/>
                <w:lang w:eastAsia="es-ES_tradnl"/>
              </w:rPr>
              <w:t>Vilecha</w:t>
            </w:r>
            <w:proofErr w:type="spellEnd"/>
          </w:p>
          <w:p w14:paraId="7ACEEC06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58259C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58259C">
              <w:rPr>
                <w:rFonts w:ascii="Arial" w:hAnsi="Arial" w:cs="Arial"/>
                <w:lang w:eastAsia="es-ES_tradnl"/>
              </w:rPr>
              <w:t xml:space="preserve"> Salamanca</w:t>
            </w:r>
          </w:p>
          <w:p w14:paraId="6F419917" w14:textId="77777777" w:rsidR="007319F4" w:rsidRPr="0058259C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Avda. </w:t>
            </w:r>
            <w:proofErr w:type="spellStart"/>
            <w:r>
              <w:rPr>
                <w:rFonts w:ascii="Arial" w:hAnsi="Arial" w:cs="Arial"/>
                <w:lang w:eastAsia="es-ES_tradnl"/>
              </w:rPr>
              <w:t>Nocedo</w:t>
            </w:r>
            <w:proofErr w:type="spellEnd"/>
          </w:p>
          <w:p w14:paraId="429AEB63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San Juan Bosco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4C44FB52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</w:t>
            </w:r>
            <w:r w:rsidRPr="0058259C">
              <w:rPr>
                <w:rFonts w:ascii="Arial" w:hAnsi="Arial" w:cs="Arial"/>
                <w:lang w:eastAsia="es-ES_tradnl"/>
              </w:rPr>
              <w:t>0</w:t>
            </w:r>
          </w:p>
          <w:p w14:paraId="0D6A6823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5</w:t>
            </w:r>
            <w:r w:rsidRPr="0058259C">
              <w:rPr>
                <w:rFonts w:ascii="Arial" w:hAnsi="Arial" w:cs="Arial"/>
                <w:lang w:eastAsia="es-ES_tradnl"/>
              </w:rPr>
              <w:t>0</w:t>
            </w:r>
          </w:p>
          <w:p w14:paraId="4629B70B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496000E7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030F8AF1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5DAA8E3F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28BB236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4406D4B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06AD9CDF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Asturias</w:t>
            </w:r>
          </w:p>
          <w:p w14:paraId="4D67BED6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7B1A0F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7B1A0F">
              <w:rPr>
                <w:rFonts w:ascii="Arial" w:hAnsi="Arial" w:cs="Arial"/>
                <w:lang w:eastAsia="es-ES_tradnl"/>
              </w:rPr>
              <w:t xml:space="preserve"> Condesa</w:t>
            </w:r>
          </w:p>
          <w:p w14:paraId="2010F332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Portugal</w:t>
            </w:r>
          </w:p>
          <w:p w14:paraId="454E800F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Campos Góticos</w:t>
            </w:r>
          </w:p>
          <w:p w14:paraId="6F939072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Corredera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B194CD2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64A4BAE0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1EA2121F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4A9DF492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28BC5F8E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2A4EC8AE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31FE18C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91CAFD2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4C91DDC9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Independencia</w:t>
            </w:r>
          </w:p>
          <w:p w14:paraId="12F64156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Alcalde M. Castaño</w:t>
            </w:r>
          </w:p>
          <w:p w14:paraId="0C354781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Avda.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Nocedo</w:t>
            </w:r>
            <w:proofErr w:type="spellEnd"/>
          </w:p>
          <w:p w14:paraId="7304C95F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José M. Suárez G.</w:t>
            </w:r>
          </w:p>
          <w:p w14:paraId="19AE337B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Los </w:t>
            </w:r>
            <w:proofErr w:type="spellStart"/>
            <w:r>
              <w:rPr>
                <w:rFonts w:ascii="Arial" w:hAnsi="Arial" w:cs="Arial"/>
                <w:lang w:eastAsia="es-ES_tradnl"/>
              </w:rPr>
              <w:t>Aluches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4AF9B3CC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68738933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33635F8A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06550E33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080E5E92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6C05E5F6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B75732F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3D09FD9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05913681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Santos Ovejero</w:t>
            </w:r>
          </w:p>
          <w:p w14:paraId="2EE4B134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7B1A0F">
              <w:rPr>
                <w:rFonts w:ascii="Arial" w:hAnsi="Arial" w:cs="Arial"/>
                <w:lang w:eastAsia="es-ES_tradnl"/>
              </w:rPr>
              <w:lastRenderedPageBreak/>
              <w:t>Pº</w:t>
            </w:r>
            <w:proofErr w:type="spellEnd"/>
            <w:r w:rsidRPr="007B1A0F">
              <w:rPr>
                <w:rFonts w:ascii="Arial" w:hAnsi="Arial" w:cs="Arial"/>
                <w:lang w:eastAsia="es-ES_tradnl"/>
              </w:rPr>
              <w:t xml:space="preserve"> Condesa</w:t>
            </w:r>
          </w:p>
          <w:p w14:paraId="166EF687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Orozco</w:t>
            </w:r>
          </w:p>
          <w:p w14:paraId="39F45C54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Avda.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Nocedo</w:t>
            </w:r>
            <w:proofErr w:type="spellEnd"/>
            <w:r w:rsidRPr="007B1A0F">
              <w:rPr>
                <w:rFonts w:ascii="Arial" w:hAnsi="Arial" w:cs="Arial"/>
                <w:lang w:eastAsia="es-ES_tradnl"/>
              </w:rPr>
              <w:t>.</w:t>
            </w:r>
          </w:p>
          <w:p w14:paraId="6E86E0B3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LE-20 (La Granja)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4767193B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lastRenderedPageBreak/>
              <w:t>30</w:t>
            </w:r>
          </w:p>
          <w:p w14:paraId="593FBCFB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lastRenderedPageBreak/>
              <w:t>30</w:t>
            </w:r>
          </w:p>
          <w:p w14:paraId="7D41CD22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60679D64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020DF1E7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70</w:t>
            </w:r>
          </w:p>
        </w:tc>
      </w:tr>
      <w:tr w:rsidR="007319F4" w:rsidRPr="007B1A0F" w14:paraId="3F82884A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953ED4E" w14:textId="77777777" w:rsidR="007319F4" w:rsidRPr="007B1A0F" w:rsidRDefault="007319F4" w:rsidP="00E97EFC">
            <w:pPr>
              <w:rPr>
                <w:rFonts w:ascii="Arial" w:hAnsi="Arial" w:cs="Arial"/>
                <w:color w:val="000000"/>
                <w:lang w:eastAsia="es-ES_tradnl"/>
              </w:rPr>
            </w:pPr>
            <w:r w:rsidRPr="007B1A0F">
              <w:rPr>
                <w:rFonts w:ascii="Arial" w:hAnsi="Arial" w:cs="Arial"/>
                <w:color w:val="000000"/>
                <w:lang w:eastAsia="es-ES_tradnl"/>
              </w:rPr>
              <w:lastRenderedPageBreak/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3C39922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61D69859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Santo Tirso</w:t>
            </w:r>
          </w:p>
          <w:p w14:paraId="009F76DC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Antibióticos</w:t>
            </w:r>
          </w:p>
          <w:p w14:paraId="009F9850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José Aguado</w:t>
            </w:r>
          </w:p>
          <w:p w14:paraId="05A2E5FF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Portugal</w:t>
            </w:r>
          </w:p>
          <w:p w14:paraId="555E17B3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Jose M. Suárez 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15C0181A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0569514D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34609EC3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79B7639F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0B75C13A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</w:tc>
      </w:tr>
      <w:tr w:rsidR="007319F4" w:rsidRPr="007B1A0F" w14:paraId="46D27D77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DB35DE5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525D9F5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08275596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San Ignacio de Loyola</w:t>
            </w:r>
          </w:p>
          <w:p w14:paraId="680B1D34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Peregrinos</w:t>
            </w:r>
          </w:p>
          <w:p w14:paraId="0D6C3932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Ctra.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Vilecha</w:t>
            </w:r>
            <w:proofErr w:type="spellEnd"/>
          </w:p>
          <w:p w14:paraId="0BDAFCD2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Fdez. Ladreda</w:t>
            </w:r>
          </w:p>
          <w:p w14:paraId="6B21CCF8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Reyes Leoneses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AC12748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2F0C98E6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11527BAF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245FB108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             30</w:t>
            </w:r>
          </w:p>
          <w:p w14:paraId="06174C30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             30                                    </w:t>
            </w:r>
          </w:p>
        </w:tc>
      </w:tr>
      <w:tr w:rsidR="007319F4" w:rsidRPr="007B1A0F" w14:paraId="7813BBE1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42428A2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color w:val="000000"/>
                <w:lang w:eastAsia="es-ES_tradnl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A377FA1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4E2826D8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Los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Aluches</w:t>
            </w:r>
            <w:proofErr w:type="spellEnd"/>
          </w:p>
          <w:p w14:paraId="756700C3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Asturias</w:t>
            </w:r>
          </w:p>
          <w:p w14:paraId="0B951FF2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Independencia</w:t>
            </w:r>
          </w:p>
          <w:p w14:paraId="72F737FD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7B1A0F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7B1A0F">
              <w:rPr>
                <w:rFonts w:ascii="Arial" w:hAnsi="Arial" w:cs="Arial"/>
                <w:lang w:eastAsia="es-ES_tradnl"/>
              </w:rPr>
              <w:t xml:space="preserve"> Salamanca</w:t>
            </w:r>
          </w:p>
          <w:p w14:paraId="112BE424" w14:textId="77F80866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Ingeniero </w:t>
            </w:r>
            <w:r w:rsidRPr="007B1A0F">
              <w:rPr>
                <w:rFonts w:ascii="Arial" w:hAnsi="Arial" w:cs="Arial"/>
                <w:lang w:eastAsia="es-ES_tradnl"/>
              </w:rPr>
              <w:t xml:space="preserve">Sáenz </w:t>
            </w:r>
            <w:r>
              <w:rPr>
                <w:rFonts w:ascii="Arial" w:hAnsi="Arial" w:cs="Arial"/>
                <w:lang w:eastAsia="es-ES_tradnl"/>
              </w:rPr>
              <w:t>de Miera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BDBFD09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218738CF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5B9B1E50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68E6B6FB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7606A5CE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56885A7A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81BA43F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778C1F4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7EB588E6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Gutiérrez Mellado</w:t>
            </w:r>
          </w:p>
          <w:p w14:paraId="1551E8E7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Facultad</w:t>
            </w:r>
          </w:p>
          <w:p w14:paraId="02609773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Joaquín G.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Vecín</w:t>
            </w:r>
            <w:proofErr w:type="spellEnd"/>
          </w:p>
          <w:p w14:paraId="4E9ECCBA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Europa</w:t>
            </w:r>
          </w:p>
          <w:p w14:paraId="3D20CD05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Pendón de Baeza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2E66144E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1D25C5DC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4D245460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05C5BD59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0DFDA3FA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049E42A6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803DE0D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color w:val="000000"/>
                <w:lang w:eastAsia="es-ES_tradnl"/>
              </w:rPr>
              <w:t>17</w:t>
            </w:r>
            <w:r w:rsidRPr="007B1A0F">
              <w:rPr>
                <w:rFonts w:ascii="Arial" w:hAnsi="Arial" w:cs="Arial"/>
                <w:lang w:eastAsia="es-ES_tradnl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76A697F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285DFFA2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Fraga Iribarne</w:t>
            </w:r>
          </w:p>
          <w:p w14:paraId="3924C32B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7B1A0F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7B1A0F">
              <w:rPr>
                <w:rFonts w:ascii="Arial" w:hAnsi="Arial" w:cs="Arial"/>
                <w:lang w:eastAsia="es-ES_tradnl"/>
              </w:rPr>
              <w:t xml:space="preserve"> Condesa</w:t>
            </w:r>
          </w:p>
          <w:p w14:paraId="52600FE1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Portugal</w:t>
            </w:r>
          </w:p>
          <w:p w14:paraId="4A4DFA9D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Campos Góticos</w:t>
            </w:r>
          </w:p>
          <w:p w14:paraId="2C9424A4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Corredera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4A4E659E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3C9D4786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78CDB372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066A1F78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3045E63B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7700D510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66F8C48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06585EA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11CF4118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58259C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58259C">
              <w:rPr>
                <w:rFonts w:ascii="Arial" w:hAnsi="Arial" w:cs="Arial"/>
                <w:lang w:eastAsia="es-ES_tradnl"/>
              </w:rPr>
              <w:t xml:space="preserve"> Condesa</w:t>
            </w:r>
          </w:p>
          <w:p w14:paraId="5700FC73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 xml:space="preserve">Ctra. </w:t>
            </w:r>
            <w:proofErr w:type="spellStart"/>
            <w:r w:rsidRPr="0058259C">
              <w:rPr>
                <w:rFonts w:ascii="Arial" w:hAnsi="Arial" w:cs="Arial"/>
                <w:lang w:eastAsia="es-ES_tradnl"/>
              </w:rPr>
              <w:t>Vilecha</w:t>
            </w:r>
            <w:proofErr w:type="spellEnd"/>
          </w:p>
          <w:p w14:paraId="5BE1B399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58259C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58259C">
              <w:rPr>
                <w:rFonts w:ascii="Arial" w:hAnsi="Arial" w:cs="Arial"/>
                <w:lang w:eastAsia="es-ES_tradnl"/>
              </w:rPr>
              <w:t xml:space="preserve"> Salamanca</w:t>
            </w:r>
          </w:p>
          <w:p w14:paraId="7CB3DD07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Avda. </w:t>
            </w:r>
            <w:proofErr w:type="spellStart"/>
            <w:r>
              <w:rPr>
                <w:rFonts w:ascii="Arial" w:hAnsi="Arial" w:cs="Arial"/>
                <w:lang w:eastAsia="es-ES_tradnl"/>
              </w:rPr>
              <w:t>Nocedo</w:t>
            </w:r>
            <w:proofErr w:type="spellEnd"/>
          </w:p>
          <w:p w14:paraId="1B335DB1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San Juan Bosco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1C9E046D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</w:t>
            </w:r>
            <w:r w:rsidRPr="0058259C">
              <w:rPr>
                <w:rFonts w:ascii="Arial" w:hAnsi="Arial" w:cs="Arial"/>
                <w:lang w:eastAsia="es-ES_tradnl"/>
              </w:rPr>
              <w:t>0</w:t>
            </w:r>
          </w:p>
          <w:p w14:paraId="751C9B1E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5</w:t>
            </w:r>
            <w:r w:rsidRPr="0058259C">
              <w:rPr>
                <w:rFonts w:ascii="Arial" w:hAnsi="Arial" w:cs="Arial"/>
                <w:lang w:eastAsia="es-ES_tradnl"/>
              </w:rPr>
              <w:t>0</w:t>
            </w:r>
          </w:p>
          <w:p w14:paraId="6577BFB6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3E02A606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06A80628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23256FA7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5FAD147" w14:textId="77777777" w:rsidR="007319F4" w:rsidRPr="007B1A0F" w:rsidRDefault="007319F4" w:rsidP="00E97EFC">
            <w:pPr>
              <w:rPr>
                <w:rFonts w:ascii="Arial" w:hAnsi="Arial" w:cs="Arial"/>
                <w:color w:val="FF0000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23B8469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30536E1D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Roma</w:t>
            </w:r>
          </w:p>
          <w:p w14:paraId="0BB40A55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Ctra. Carbajal </w:t>
            </w:r>
          </w:p>
          <w:p w14:paraId="14FD1069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San Pedro de Castro</w:t>
            </w:r>
          </w:p>
          <w:p w14:paraId="4B6B4218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Asturias</w:t>
            </w:r>
          </w:p>
          <w:p w14:paraId="6CD3642A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Fdez. Ladreda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4B68A1C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69DD088B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5F9DBB6C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412C12E6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52DDD446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3AC9658E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E39148F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ED6A950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2C2A232D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Francisco Fernández Díez</w:t>
            </w:r>
          </w:p>
          <w:p w14:paraId="67944944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Reyes Leoneses</w:t>
            </w:r>
          </w:p>
          <w:p w14:paraId="3ECBA054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San Juan Bosco</w:t>
            </w:r>
          </w:p>
          <w:p w14:paraId="24D27C33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 xml:space="preserve">Los </w:t>
            </w:r>
            <w:proofErr w:type="spellStart"/>
            <w:r w:rsidRPr="0058259C">
              <w:rPr>
                <w:rFonts w:ascii="Arial" w:hAnsi="Arial" w:cs="Arial"/>
                <w:lang w:eastAsia="es-ES_tradnl"/>
              </w:rPr>
              <w:t>Aluches</w:t>
            </w:r>
            <w:proofErr w:type="spellEnd"/>
          </w:p>
          <w:p w14:paraId="39F38785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Mariano Andrés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4EA2CEBC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50</w:t>
            </w:r>
          </w:p>
          <w:p w14:paraId="56E1DED5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322E77BB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3BB41F6B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08262796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23DC2366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B49DE0A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BD7FD39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681A5A82" w14:textId="77777777" w:rsidR="007319F4" w:rsidRPr="0058259C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Avda. Independencia</w:t>
            </w:r>
          </w:p>
          <w:p w14:paraId="560F0F28" w14:textId="77777777" w:rsidR="007319F4" w:rsidRPr="0058259C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 xml:space="preserve">Ing. Sáenz Miera </w:t>
            </w:r>
          </w:p>
          <w:p w14:paraId="1AC55AE2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58259C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58259C">
              <w:rPr>
                <w:rFonts w:ascii="Arial" w:hAnsi="Arial" w:cs="Arial"/>
                <w:lang w:eastAsia="es-ES_tradnl"/>
              </w:rPr>
              <w:t xml:space="preserve"> Salamanca</w:t>
            </w:r>
          </w:p>
          <w:p w14:paraId="203C526A" w14:textId="77777777" w:rsidR="007319F4" w:rsidRPr="0058259C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Obispo Almarcha</w:t>
            </w:r>
          </w:p>
          <w:p w14:paraId="45327CD5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58259C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58259C">
              <w:rPr>
                <w:rFonts w:ascii="Arial" w:hAnsi="Arial" w:cs="Arial"/>
                <w:lang w:eastAsia="es-ES_tradnl"/>
              </w:rPr>
              <w:t xml:space="preserve"> Condesa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3CEBC66E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3C2835A4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6D9E9996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7876F47E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068E8049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7C822498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F46C058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84DC3F6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0A63A5F6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Avda. Europa</w:t>
            </w:r>
          </w:p>
          <w:p w14:paraId="2BE28FEE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58259C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58259C">
              <w:rPr>
                <w:rFonts w:ascii="Arial" w:hAnsi="Arial" w:cs="Arial"/>
                <w:lang w:eastAsia="es-ES_tradnl"/>
              </w:rPr>
              <w:t xml:space="preserve"> Salamanca </w:t>
            </w:r>
          </w:p>
          <w:p w14:paraId="2DB874D4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Antibióticos</w:t>
            </w:r>
          </w:p>
          <w:p w14:paraId="1866BAEA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Ctra. </w:t>
            </w:r>
            <w:proofErr w:type="spellStart"/>
            <w:r>
              <w:rPr>
                <w:rFonts w:ascii="Arial" w:hAnsi="Arial" w:cs="Arial"/>
                <w:lang w:eastAsia="es-ES_tradnl"/>
              </w:rPr>
              <w:t>Vilecha</w:t>
            </w:r>
            <w:proofErr w:type="spellEnd"/>
          </w:p>
          <w:p w14:paraId="381D6AF1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58259C">
              <w:rPr>
                <w:rFonts w:ascii="Arial" w:hAnsi="Arial" w:cs="Arial"/>
                <w:lang w:eastAsia="es-ES_tradnl"/>
              </w:rPr>
              <w:t>Papalaguinda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B9C6169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50</w:t>
            </w:r>
          </w:p>
          <w:p w14:paraId="1951EC63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76E65360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5</w:t>
            </w:r>
            <w:r w:rsidRPr="0058259C">
              <w:rPr>
                <w:rFonts w:ascii="Arial" w:hAnsi="Arial" w:cs="Arial"/>
                <w:lang w:eastAsia="es-ES_tradnl"/>
              </w:rPr>
              <w:t>0</w:t>
            </w:r>
          </w:p>
          <w:p w14:paraId="7D1979AA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50</w:t>
            </w:r>
          </w:p>
          <w:p w14:paraId="555D6F42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7058486B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7C2D175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7EA4141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70D64CF4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7B1A0F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7B1A0F">
              <w:rPr>
                <w:rFonts w:ascii="Arial" w:hAnsi="Arial" w:cs="Arial"/>
                <w:lang w:eastAsia="es-ES_tradnl"/>
              </w:rPr>
              <w:t xml:space="preserve"> </w:t>
            </w:r>
            <w:r>
              <w:rPr>
                <w:rFonts w:ascii="Arial" w:hAnsi="Arial" w:cs="Arial"/>
                <w:lang w:eastAsia="es-ES_tradnl"/>
              </w:rPr>
              <w:t>Francisco Fernández Diez</w:t>
            </w:r>
          </w:p>
          <w:p w14:paraId="68530DAC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José M. Suárez G.</w:t>
            </w:r>
          </w:p>
          <w:p w14:paraId="55406204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Fdez. Ladreda</w:t>
            </w:r>
          </w:p>
          <w:p w14:paraId="21FD07D3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Peregrinos</w:t>
            </w:r>
          </w:p>
          <w:p w14:paraId="0321F15D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Los </w:t>
            </w:r>
            <w:proofErr w:type="spellStart"/>
            <w:r>
              <w:rPr>
                <w:rFonts w:ascii="Arial" w:hAnsi="Arial" w:cs="Arial"/>
                <w:lang w:eastAsia="es-ES_tradnl"/>
              </w:rPr>
              <w:t>Aluches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483529BE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3A8F3744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234802FF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1CA7BB91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69D375BA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53B8A7E4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5DF27A3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D0047F1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6ED4DD70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7B1A0F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7B1A0F">
              <w:rPr>
                <w:rFonts w:ascii="Arial" w:hAnsi="Arial" w:cs="Arial"/>
                <w:lang w:eastAsia="es-ES_tradnl"/>
              </w:rPr>
              <w:t xml:space="preserve"> Condesa</w:t>
            </w:r>
          </w:p>
          <w:p w14:paraId="773FF94F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Prado Prior (</w:t>
            </w:r>
            <w:proofErr w:type="spellStart"/>
            <w:r>
              <w:rPr>
                <w:rFonts w:ascii="Arial" w:hAnsi="Arial" w:cs="Arial"/>
                <w:lang w:eastAsia="es-ES_tradnl"/>
              </w:rPr>
              <w:t>Trobajo</w:t>
            </w:r>
            <w:proofErr w:type="spellEnd"/>
            <w:r>
              <w:rPr>
                <w:rFonts w:ascii="Arial" w:hAnsi="Arial" w:cs="Arial"/>
                <w:lang w:eastAsia="es-ES_tradnl"/>
              </w:rPr>
              <w:t>)</w:t>
            </w:r>
          </w:p>
          <w:p w14:paraId="6C4C53FE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Reyes Leoneses</w:t>
            </w:r>
          </w:p>
          <w:p w14:paraId="473F20B3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Facultad</w:t>
            </w:r>
          </w:p>
          <w:p w14:paraId="5BD63C61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Portugal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44D74EC6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12F5CD3C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7ACF3F53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7BBD4CC2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2836A730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50</w:t>
            </w:r>
          </w:p>
        </w:tc>
      </w:tr>
      <w:tr w:rsidR="007319F4" w:rsidRPr="007B1A0F" w14:paraId="255FEE29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E0DAC4B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D97AA9D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5E791C21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Fraga Iribarne</w:t>
            </w:r>
          </w:p>
          <w:p w14:paraId="673908AF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Avda.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Nocedo</w:t>
            </w:r>
            <w:proofErr w:type="spellEnd"/>
          </w:p>
          <w:p w14:paraId="120F1498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José M. Suárez G</w:t>
            </w:r>
          </w:p>
          <w:p w14:paraId="6795B7B9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José Aguado</w:t>
            </w:r>
          </w:p>
          <w:p w14:paraId="75B6305C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Campos Góticos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96A38CC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2B11E239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68205EB3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3CDDE97F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28537944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3C97175E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C40672B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DC2D960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371A2259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Gutiérrez Mellado</w:t>
            </w:r>
          </w:p>
          <w:p w14:paraId="00A48E85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Avda. Europa</w:t>
            </w:r>
          </w:p>
          <w:p w14:paraId="43FC4428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Reyes Leoneses</w:t>
            </w:r>
          </w:p>
          <w:p w14:paraId="3FCF8315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Fdez. Ladreda</w:t>
            </w:r>
          </w:p>
          <w:p w14:paraId="16E485B0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Antibióticos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7E9683C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50</w:t>
            </w:r>
          </w:p>
          <w:p w14:paraId="3050A196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2053BE87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</w:t>
            </w:r>
            <w:r w:rsidRPr="0058259C">
              <w:rPr>
                <w:rFonts w:ascii="Arial" w:hAnsi="Arial" w:cs="Arial"/>
                <w:lang w:eastAsia="es-ES_tradnl"/>
              </w:rPr>
              <w:t>0</w:t>
            </w:r>
          </w:p>
          <w:p w14:paraId="47C0FC03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5190D70E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             50</w:t>
            </w:r>
          </w:p>
        </w:tc>
      </w:tr>
      <w:tr w:rsidR="007319F4" w:rsidRPr="007B1A0F" w14:paraId="19983142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B683E7A" w14:textId="77777777" w:rsidR="007319F4" w:rsidRPr="007B1A0F" w:rsidRDefault="007319F4" w:rsidP="00E97EFC">
            <w:pPr>
              <w:rPr>
                <w:rFonts w:ascii="Arial" w:hAnsi="Arial" w:cs="Arial"/>
                <w:color w:val="000000"/>
                <w:lang w:eastAsia="es-ES_tradnl"/>
              </w:rPr>
            </w:pPr>
            <w:r w:rsidRPr="007B1A0F">
              <w:rPr>
                <w:rFonts w:ascii="Arial" w:hAnsi="Arial" w:cs="Arial"/>
                <w:color w:val="000000"/>
                <w:lang w:eastAsia="es-ES_tradnl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931932E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3DE822C7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San Pedro de Castro</w:t>
            </w:r>
          </w:p>
          <w:p w14:paraId="0D8B08AF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Ctra. Carbajal </w:t>
            </w:r>
          </w:p>
          <w:p w14:paraId="29D8D3A1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San Mamés</w:t>
            </w:r>
          </w:p>
          <w:p w14:paraId="7E3B87D9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7B1A0F">
              <w:rPr>
                <w:rFonts w:ascii="Arial" w:hAnsi="Arial" w:cs="Arial"/>
                <w:lang w:eastAsia="es-ES_tradnl"/>
              </w:rPr>
              <w:t>Papalaguinda</w:t>
            </w:r>
            <w:proofErr w:type="spellEnd"/>
          </w:p>
          <w:p w14:paraId="4CD79128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Los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Aluches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4E89928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6A483D0A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705A9A99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5EE9C3FC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            </w:t>
            </w:r>
            <w:r>
              <w:rPr>
                <w:rFonts w:ascii="Arial" w:hAnsi="Arial" w:cs="Arial"/>
                <w:lang w:eastAsia="es-ES_tradnl"/>
              </w:rPr>
              <w:t xml:space="preserve"> </w:t>
            </w: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491083AC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 </w:t>
            </w:r>
            <w:r w:rsidRPr="007B1A0F">
              <w:rPr>
                <w:rFonts w:ascii="Arial" w:hAnsi="Arial" w:cs="Arial"/>
                <w:lang w:eastAsia="es-ES_tradnl"/>
              </w:rPr>
              <w:t xml:space="preserve">30                                    </w:t>
            </w:r>
          </w:p>
        </w:tc>
      </w:tr>
      <w:tr w:rsidR="007319F4" w:rsidRPr="007B1A0F" w14:paraId="2ED0E5F8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EA6674C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0D5C2E6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33A2C7CC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Ctra. Carbajal </w:t>
            </w:r>
          </w:p>
          <w:p w14:paraId="06D7B993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Joaquín G.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Vecín</w:t>
            </w:r>
            <w:proofErr w:type="spellEnd"/>
          </w:p>
          <w:p w14:paraId="1CF6F56D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Reyes Leoneses</w:t>
            </w:r>
          </w:p>
          <w:p w14:paraId="493212D7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Europa</w:t>
            </w:r>
          </w:p>
          <w:p w14:paraId="21099D72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Atenas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8E9E201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0F8FEDB3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1F9E9B62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22BBD0A6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1A40462D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32C036FD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F1328B9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color w:val="000000"/>
                <w:lang w:eastAsia="es-ES_tradnl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D0DFB94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5C792359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Madrid</w:t>
            </w:r>
          </w:p>
          <w:p w14:paraId="2E4DEB38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José M. Suárez G</w:t>
            </w:r>
          </w:p>
          <w:p w14:paraId="7E458DAB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Antibióticos</w:t>
            </w:r>
          </w:p>
          <w:p w14:paraId="4D58E084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Fdez. Ladreda</w:t>
            </w:r>
          </w:p>
          <w:p w14:paraId="65AA0A7B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Magdalena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47610B6A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70FFCF93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20CB3417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2E9A093C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66610315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758A3BE3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30A5324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E244DA5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21C363F2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Campos Góticos</w:t>
            </w:r>
          </w:p>
          <w:p w14:paraId="5FDE0CCF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José M. Suárez G.</w:t>
            </w:r>
          </w:p>
          <w:p w14:paraId="649E4F7E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>
              <w:rPr>
                <w:rFonts w:ascii="Arial" w:hAnsi="Arial" w:cs="Arial"/>
                <w:lang w:eastAsia="es-ES_tradnl"/>
              </w:rPr>
              <w:t>Nocedo</w:t>
            </w:r>
            <w:proofErr w:type="spellEnd"/>
          </w:p>
          <w:p w14:paraId="285C7D00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Ctra.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Vilecha</w:t>
            </w:r>
            <w:proofErr w:type="spellEnd"/>
          </w:p>
          <w:p w14:paraId="7F3435DF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Alcalde M. Castaño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1103BA27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570933AC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17102E98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62D84047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1D26D370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51337551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3286940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color w:val="000000"/>
                <w:lang w:eastAsia="es-ES_tradnl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05AAAC5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41561E55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República Argentina</w:t>
            </w:r>
          </w:p>
          <w:p w14:paraId="1FD689C2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Ctra. Carbajal</w:t>
            </w:r>
          </w:p>
          <w:p w14:paraId="046F9A04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Orozco</w:t>
            </w:r>
          </w:p>
          <w:p w14:paraId="48744A51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Los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Aluches</w:t>
            </w:r>
            <w:proofErr w:type="spellEnd"/>
          </w:p>
          <w:p w14:paraId="3053EE7A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lastRenderedPageBreak/>
              <w:t>Dr. Fleming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1EF08B20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lastRenderedPageBreak/>
              <w:t>30</w:t>
            </w:r>
          </w:p>
          <w:p w14:paraId="0D160513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20CD5118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7FACB91E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2046A4F8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lastRenderedPageBreak/>
              <w:t>30</w:t>
            </w:r>
          </w:p>
        </w:tc>
      </w:tr>
      <w:tr w:rsidR="007319F4" w:rsidRPr="007B1A0F" w14:paraId="30FD3ED0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E28793F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1C0310A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35262D97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Gutiérrez Mellado</w:t>
            </w:r>
          </w:p>
          <w:p w14:paraId="14AFD559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Asturias</w:t>
            </w:r>
          </w:p>
          <w:p w14:paraId="3898627E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Europa</w:t>
            </w:r>
          </w:p>
          <w:p w14:paraId="4907473A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>
              <w:rPr>
                <w:rFonts w:ascii="Arial" w:hAnsi="Arial" w:cs="Arial"/>
                <w:lang w:eastAsia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s-ES_tradnl"/>
              </w:rPr>
              <w:t>Papalaguinda</w:t>
            </w:r>
            <w:proofErr w:type="spellEnd"/>
          </w:p>
          <w:p w14:paraId="3744528A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LE-20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31F4323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715F68BC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7441D806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1D095565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0A1DB6DF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7</w:t>
            </w:r>
            <w:r w:rsidRPr="007B1A0F">
              <w:rPr>
                <w:rFonts w:ascii="Arial" w:hAnsi="Arial" w:cs="Arial"/>
                <w:lang w:eastAsia="es-ES_tradnl"/>
              </w:rPr>
              <w:t>0</w:t>
            </w:r>
          </w:p>
        </w:tc>
      </w:tr>
      <w:tr w:rsidR="007319F4" w:rsidRPr="007B1A0F" w14:paraId="52AA314A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E5F7512" w14:textId="77777777" w:rsidR="007319F4" w:rsidRPr="007B1A0F" w:rsidRDefault="007319F4" w:rsidP="00E97EFC">
            <w:pPr>
              <w:rPr>
                <w:rFonts w:ascii="Arial" w:hAnsi="Arial" w:cs="Arial"/>
                <w:color w:val="FF0000"/>
                <w:lang w:eastAsia="es-ES_tradnl"/>
              </w:rPr>
            </w:pPr>
            <w:r w:rsidRPr="007B1A0F">
              <w:rPr>
                <w:rFonts w:ascii="Arial" w:hAnsi="Arial" w:cs="Arial"/>
                <w:color w:val="000000"/>
                <w:lang w:eastAsia="es-ES_tradnl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F1B26A1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3FA5C854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Roma</w:t>
            </w:r>
          </w:p>
          <w:p w14:paraId="56031030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Joaquín G.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Vecín</w:t>
            </w:r>
            <w:proofErr w:type="spellEnd"/>
          </w:p>
          <w:p w14:paraId="4E90DAD4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San Juan de Sahagún</w:t>
            </w:r>
          </w:p>
          <w:p w14:paraId="2627C53E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Santos Ovejero</w:t>
            </w:r>
          </w:p>
          <w:p w14:paraId="5EC6A746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7B1A0F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7B1A0F">
              <w:rPr>
                <w:rFonts w:ascii="Arial" w:hAnsi="Arial" w:cs="Arial"/>
                <w:lang w:eastAsia="es-ES_tradnl"/>
              </w:rPr>
              <w:t xml:space="preserve"> Condesa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60C1AC6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196BD874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595B884C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2788A141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3F9F05B1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3179C265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631C37D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E2589EC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2128F1B6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7B1A0F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7B1A0F">
              <w:rPr>
                <w:rFonts w:ascii="Arial" w:hAnsi="Arial" w:cs="Arial"/>
                <w:lang w:eastAsia="es-ES_tradnl"/>
              </w:rPr>
              <w:t xml:space="preserve"> Salamanca</w:t>
            </w:r>
          </w:p>
          <w:p w14:paraId="3ACD97D4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José M. Suárez G.</w:t>
            </w:r>
          </w:p>
          <w:p w14:paraId="7C466924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Fdez. Ladreda</w:t>
            </w:r>
          </w:p>
          <w:p w14:paraId="343C9512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Peregrinos</w:t>
            </w:r>
          </w:p>
          <w:p w14:paraId="132FAB48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Gutiérrez Mellado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26CAB788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49EFB618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0C29A0D2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340B538F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3191626D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50</w:t>
            </w:r>
          </w:p>
        </w:tc>
      </w:tr>
      <w:tr w:rsidR="007319F4" w:rsidRPr="007B1A0F" w14:paraId="0AAACBA7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7236B85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4E08418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043837BB" w14:textId="77777777" w:rsidR="007319F4" w:rsidRPr="0058259C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58259C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58259C">
              <w:rPr>
                <w:rFonts w:ascii="Arial" w:hAnsi="Arial" w:cs="Arial"/>
                <w:lang w:eastAsia="es-ES_tradnl"/>
              </w:rPr>
              <w:t xml:space="preserve"> Condesa</w:t>
            </w:r>
          </w:p>
          <w:p w14:paraId="7BBEBE72" w14:textId="77777777" w:rsidR="007319F4" w:rsidRPr="0058259C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Reyes Leoneses</w:t>
            </w:r>
          </w:p>
          <w:p w14:paraId="5F9D207C" w14:textId="77777777" w:rsidR="007319F4" w:rsidRPr="0058259C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Avda. Facultad</w:t>
            </w:r>
          </w:p>
          <w:p w14:paraId="29F425AA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Avda. Portugal</w:t>
            </w:r>
          </w:p>
          <w:p w14:paraId="1655C4D3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República Argentina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736C92DD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274B1BAD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07718B33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29F5E4B7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50</w:t>
            </w:r>
          </w:p>
          <w:p w14:paraId="59541B5E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5A6B0CC8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5538BBA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124320B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64A090CF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San Juan Bosco</w:t>
            </w:r>
          </w:p>
          <w:p w14:paraId="7EE0339B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Avda.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Nocedo</w:t>
            </w:r>
            <w:proofErr w:type="spellEnd"/>
          </w:p>
          <w:p w14:paraId="7A28C7E0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José M. Suárez G</w:t>
            </w:r>
          </w:p>
          <w:p w14:paraId="0988E546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José Aguado</w:t>
            </w:r>
          </w:p>
          <w:p w14:paraId="63D05C82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Asturias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4B79DC44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1D03EBE8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3A7DD688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089C028A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641A2785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723D70D5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7D62AF9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E3B75E3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5A2660BA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Gran Vía de San Marcos</w:t>
            </w:r>
          </w:p>
          <w:p w14:paraId="0D59A28E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Independencia</w:t>
            </w:r>
          </w:p>
          <w:p w14:paraId="42BDD30A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Antibióticos</w:t>
            </w:r>
          </w:p>
          <w:p w14:paraId="0755FBFB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Pendón de Baeza</w:t>
            </w:r>
          </w:p>
          <w:p w14:paraId="08B07B64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Ctra.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Vilecha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757A6F6F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7511F9CB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4DA8E658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639992B6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159E3AAB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</w:tc>
      </w:tr>
      <w:tr w:rsidR="007319F4" w:rsidRPr="007B1A0F" w14:paraId="547A2A28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A1E9CDB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374529A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6091BE00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San Pedro de Castro</w:t>
            </w:r>
          </w:p>
          <w:p w14:paraId="523300F5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Ctra. Carbajal </w:t>
            </w:r>
          </w:p>
          <w:p w14:paraId="09B8939E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San Mamés</w:t>
            </w:r>
          </w:p>
          <w:p w14:paraId="0903DB5C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7B1A0F">
              <w:rPr>
                <w:rFonts w:ascii="Arial" w:hAnsi="Arial" w:cs="Arial"/>
                <w:lang w:eastAsia="es-ES_tradnl"/>
              </w:rPr>
              <w:t>Papalaguinda</w:t>
            </w:r>
            <w:proofErr w:type="spellEnd"/>
          </w:p>
          <w:p w14:paraId="74030C6B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Los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Aluches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34006753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0E8897C6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29333862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2D06DCF2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            </w:t>
            </w:r>
            <w:r>
              <w:rPr>
                <w:rFonts w:ascii="Arial" w:hAnsi="Arial" w:cs="Arial"/>
                <w:lang w:eastAsia="es-ES_tradnl"/>
              </w:rPr>
              <w:t xml:space="preserve"> </w:t>
            </w: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7B57057B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             30                                    </w:t>
            </w:r>
          </w:p>
        </w:tc>
      </w:tr>
      <w:tr w:rsidR="007319F4" w:rsidRPr="007B1A0F" w14:paraId="218A133A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DB01EB7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89738AF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7C66621E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Mariano Andrés</w:t>
            </w:r>
          </w:p>
          <w:p w14:paraId="7ECF2336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Campos Góticos</w:t>
            </w:r>
          </w:p>
          <w:p w14:paraId="6B86DACE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Magdalena</w:t>
            </w:r>
          </w:p>
          <w:p w14:paraId="2F850B58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Avda. Portugal </w:t>
            </w:r>
          </w:p>
          <w:p w14:paraId="1E110836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Fdez. Ladreda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E74BFE9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2FF2FB47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179E9E06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3B210DBE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7E190963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539BEA1A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9106014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442A819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5C378FD6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Reyes Leoneses</w:t>
            </w:r>
          </w:p>
          <w:p w14:paraId="5A95ECE4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José M. Suárez G.</w:t>
            </w:r>
          </w:p>
          <w:p w14:paraId="44ADD319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 xml:space="preserve">Ctra. </w:t>
            </w:r>
            <w:proofErr w:type="spellStart"/>
            <w:r w:rsidRPr="0058259C">
              <w:rPr>
                <w:rFonts w:ascii="Arial" w:hAnsi="Arial" w:cs="Arial"/>
                <w:lang w:eastAsia="es-ES_tradnl"/>
              </w:rPr>
              <w:t>Vilecha</w:t>
            </w:r>
            <w:proofErr w:type="spellEnd"/>
          </w:p>
          <w:p w14:paraId="5B8851FA" w14:textId="77777777" w:rsidR="007319F4" w:rsidRPr="0058259C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Madrid</w:t>
            </w:r>
          </w:p>
          <w:p w14:paraId="17BDD33E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Fdez. Ladreda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85DA8D2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  <w:p w14:paraId="6C225C13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50</w:t>
            </w:r>
          </w:p>
          <w:p w14:paraId="7D33324B" w14:textId="77777777" w:rsidR="007319F4" w:rsidRPr="0058259C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50</w:t>
            </w:r>
          </w:p>
          <w:p w14:paraId="301D6EF1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7435EB97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58259C"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71E5DCB9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F70D72A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6FB396E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2ED6FC44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Reyes Leoneses</w:t>
            </w:r>
          </w:p>
          <w:p w14:paraId="0898853D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José M. Suárez G.</w:t>
            </w:r>
          </w:p>
          <w:p w14:paraId="5E3C220A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Ctra.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Vilecha</w:t>
            </w:r>
            <w:proofErr w:type="spellEnd"/>
          </w:p>
          <w:p w14:paraId="43F2D244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lastRenderedPageBreak/>
              <w:t>Fdez. Ladreda</w:t>
            </w:r>
          </w:p>
          <w:p w14:paraId="5579657A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Madrid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2D36CCF1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lastRenderedPageBreak/>
              <w:t>30</w:t>
            </w:r>
          </w:p>
          <w:p w14:paraId="2A61084D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67884823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72446292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lastRenderedPageBreak/>
              <w:t>30</w:t>
            </w:r>
          </w:p>
          <w:p w14:paraId="44865E8B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1C77934F" w14:textId="77777777" w:rsidTr="00E97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A51AA6F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A04164D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19D867BC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Roma</w:t>
            </w:r>
          </w:p>
          <w:p w14:paraId="1E105005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San Juan Bosco</w:t>
            </w:r>
          </w:p>
          <w:p w14:paraId="72DA968C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Joaquín G.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Vecín</w:t>
            </w:r>
            <w:proofErr w:type="spellEnd"/>
          </w:p>
          <w:p w14:paraId="46CE64AE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Asturias</w:t>
            </w:r>
          </w:p>
          <w:p w14:paraId="76F94FBC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Avda.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Nocedo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574C80C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7C2B4BCC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2407D057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5AD05D90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06A253DA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09AA7E65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25B119F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ABFC505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59F63CDD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7B1A0F">
              <w:rPr>
                <w:rFonts w:ascii="Arial" w:hAnsi="Arial" w:cs="Arial"/>
                <w:lang w:eastAsia="es-ES_tradnl"/>
              </w:rPr>
              <w:t>Pº</w:t>
            </w:r>
            <w:proofErr w:type="spellEnd"/>
            <w:r w:rsidRPr="007B1A0F">
              <w:rPr>
                <w:rFonts w:ascii="Arial" w:hAnsi="Arial" w:cs="Arial"/>
                <w:lang w:eastAsia="es-ES_tradnl"/>
              </w:rPr>
              <w:t xml:space="preserve"> Salamanca</w:t>
            </w:r>
          </w:p>
          <w:p w14:paraId="5689C147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Ing. Sáenz Miera</w:t>
            </w:r>
          </w:p>
          <w:p w14:paraId="7DC89635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Pendón de Baeza</w:t>
            </w:r>
          </w:p>
          <w:p w14:paraId="13377228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Alcalde M. Castaño</w:t>
            </w:r>
          </w:p>
          <w:p w14:paraId="51232898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San Froilán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4CD934AC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43C68213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3178F9B5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09105053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51E64323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</w:tc>
      </w:tr>
      <w:tr w:rsidR="007319F4" w:rsidRPr="007B1A0F" w14:paraId="50CB29BC" w14:textId="77777777" w:rsidTr="00E97EFC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CBF92A6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C69DFB9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54B86198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Gran Vía de San Marcos</w:t>
            </w:r>
          </w:p>
          <w:p w14:paraId="4084F68F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Independencia</w:t>
            </w:r>
          </w:p>
          <w:p w14:paraId="47F3ACD5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Avda. Antibióticos</w:t>
            </w:r>
          </w:p>
          <w:p w14:paraId="6A3A3BE5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Pendón de Baeza</w:t>
            </w:r>
          </w:p>
          <w:p w14:paraId="5718BC32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Ctra.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Vilecha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AF8BB9A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6342034C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76855A4A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74E5C75C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2E1E05A4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 </w:t>
            </w: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</w:tc>
      </w:tr>
      <w:tr w:rsidR="007319F4" w:rsidRPr="007B1A0F" w14:paraId="6102787E" w14:textId="77777777" w:rsidTr="00E97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D0D043D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7686411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mañana</w:t>
            </w:r>
          </w:p>
        </w:tc>
        <w:tc>
          <w:tcPr>
            <w:tcW w:w="3115" w:type="dxa"/>
          </w:tcPr>
          <w:p w14:paraId="1AD393BB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San Pedro de Castro</w:t>
            </w:r>
          </w:p>
          <w:p w14:paraId="41D71F36" w14:textId="77777777" w:rsidR="007319F4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Ctra. Carbajal </w:t>
            </w:r>
          </w:p>
          <w:p w14:paraId="74D52FE2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Avda. San Mamés</w:t>
            </w:r>
          </w:p>
          <w:p w14:paraId="319AE611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proofErr w:type="spellStart"/>
            <w:r w:rsidRPr="007B1A0F">
              <w:rPr>
                <w:rFonts w:ascii="Arial" w:hAnsi="Arial" w:cs="Arial"/>
                <w:lang w:eastAsia="es-ES_tradnl"/>
              </w:rPr>
              <w:t>Papalaguinda</w:t>
            </w:r>
            <w:proofErr w:type="spellEnd"/>
          </w:p>
          <w:p w14:paraId="1E78E27C" w14:textId="77777777" w:rsidR="007319F4" w:rsidRPr="007B1A0F" w:rsidRDefault="007319F4" w:rsidP="00E9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Los </w:t>
            </w:r>
            <w:proofErr w:type="spellStart"/>
            <w:r w:rsidRPr="007B1A0F">
              <w:rPr>
                <w:rFonts w:ascii="Arial" w:hAnsi="Arial" w:cs="Arial"/>
                <w:lang w:eastAsia="es-ES_tradnl"/>
              </w:rPr>
              <w:t>Aluches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1E956D64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65924D99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50</w:t>
            </w:r>
          </w:p>
          <w:p w14:paraId="38B7D03B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7EBC459D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 xml:space="preserve">            </w:t>
            </w:r>
            <w:r>
              <w:rPr>
                <w:rFonts w:ascii="Arial" w:hAnsi="Arial" w:cs="Arial"/>
                <w:lang w:eastAsia="es-ES_tradnl"/>
              </w:rPr>
              <w:t xml:space="preserve"> </w:t>
            </w:r>
            <w:r w:rsidRPr="007B1A0F">
              <w:rPr>
                <w:rFonts w:ascii="Arial" w:hAnsi="Arial" w:cs="Arial"/>
                <w:lang w:eastAsia="es-ES_tradnl"/>
              </w:rPr>
              <w:t>30</w:t>
            </w:r>
          </w:p>
          <w:p w14:paraId="17C7A49A" w14:textId="77777777" w:rsidR="007319F4" w:rsidRPr="007B1A0F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 </w:t>
            </w:r>
            <w:r w:rsidRPr="007B1A0F">
              <w:rPr>
                <w:rFonts w:ascii="Arial" w:hAnsi="Arial" w:cs="Arial"/>
                <w:lang w:eastAsia="es-ES_tradnl"/>
              </w:rPr>
              <w:t xml:space="preserve">30                                    </w:t>
            </w:r>
          </w:p>
        </w:tc>
      </w:tr>
      <w:tr w:rsidR="007319F4" w:rsidRPr="007B1A0F" w14:paraId="23B07D74" w14:textId="77777777" w:rsidTr="00E97EFC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6D55DBB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2798E40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 w:rsidRPr="007B1A0F">
              <w:rPr>
                <w:rFonts w:ascii="Arial" w:hAnsi="Arial" w:cs="Arial"/>
                <w:lang w:eastAsia="es-ES_tradnl"/>
              </w:rPr>
              <w:t>tarde</w:t>
            </w:r>
          </w:p>
        </w:tc>
        <w:tc>
          <w:tcPr>
            <w:tcW w:w="3115" w:type="dxa"/>
          </w:tcPr>
          <w:p w14:paraId="7C52F361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José María Fernández</w:t>
            </w:r>
          </w:p>
          <w:p w14:paraId="154FD10B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Ctra. Carbajal</w:t>
            </w:r>
          </w:p>
          <w:p w14:paraId="32134FC4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LE-20 (Granja)</w:t>
            </w:r>
          </w:p>
          <w:p w14:paraId="29E7D198" w14:textId="77777777" w:rsidR="007319F4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Po. Salamanca</w:t>
            </w:r>
          </w:p>
          <w:p w14:paraId="3D608152" w14:textId="77777777" w:rsidR="007319F4" w:rsidRPr="007B1A0F" w:rsidRDefault="007319F4" w:rsidP="00E9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Cronista Luis Pastrana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3A4DFD1B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30</w:t>
            </w:r>
          </w:p>
          <w:p w14:paraId="5CF3D83D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50</w:t>
            </w:r>
          </w:p>
          <w:p w14:paraId="11BB776D" w14:textId="77777777" w:rsidR="007319F4" w:rsidRDefault="007319F4" w:rsidP="00E97EFC">
            <w:pPr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70</w:t>
            </w:r>
          </w:p>
          <w:p w14:paraId="5FE14D37" w14:textId="77777777" w:rsidR="007319F4" w:rsidRDefault="007319F4" w:rsidP="00E97EFC">
            <w:pPr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             30</w:t>
            </w:r>
          </w:p>
          <w:p w14:paraId="615C0ECB" w14:textId="77777777" w:rsidR="007319F4" w:rsidRPr="007B1A0F" w:rsidRDefault="007319F4" w:rsidP="00E97EFC">
            <w:pPr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 xml:space="preserve">             30</w:t>
            </w:r>
          </w:p>
        </w:tc>
      </w:tr>
    </w:tbl>
    <w:p w14:paraId="39E4B0F2" w14:textId="63B371D0" w:rsidR="007319F4" w:rsidRDefault="007319F4" w:rsidP="007319F4">
      <w:pPr>
        <w:spacing w:line="360" w:lineRule="auto"/>
        <w:jc w:val="both"/>
        <w:rPr>
          <w:rFonts w:ascii="Arial" w:hAnsi="Arial" w:cs="Arial"/>
        </w:rPr>
      </w:pPr>
      <w:r w:rsidRPr="007B1A0F">
        <w:rPr>
          <w:rFonts w:ascii="Arial" w:eastAsia="Calibri" w:hAnsi="Arial" w:cs="Arial"/>
        </w:rPr>
        <w:tab/>
      </w:r>
    </w:p>
    <w:p w14:paraId="15650896" w14:textId="77777777" w:rsidR="007319F4" w:rsidRDefault="007319F4" w:rsidP="007319F4">
      <w:pPr>
        <w:jc w:val="center"/>
        <w:rPr>
          <w:rFonts w:ascii="Arial" w:hAnsi="Arial" w:cs="Arial"/>
        </w:rPr>
      </w:pPr>
    </w:p>
    <w:p w14:paraId="60071FB5" w14:textId="77777777" w:rsidR="007319F4" w:rsidRDefault="007319F4" w:rsidP="007319F4">
      <w:pPr>
        <w:jc w:val="center"/>
        <w:rPr>
          <w:rFonts w:ascii="Arial" w:hAnsi="Arial" w:cs="Arial"/>
        </w:rPr>
      </w:pPr>
    </w:p>
    <w:p w14:paraId="0C584BF5" w14:textId="77777777" w:rsidR="007319F4" w:rsidRDefault="007319F4" w:rsidP="007319F4">
      <w:pPr>
        <w:jc w:val="center"/>
        <w:rPr>
          <w:rFonts w:ascii="Arial" w:hAnsi="Arial" w:cs="Arial"/>
        </w:rPr>
      </w:pPr>
    </w:p>
    <w:p w14:paraId="3266AA61" w14:textId="77777777" w:rsidR="007319F4" w:rsidRDefault="007319F4" w:rsidP="007319F4">
      <w:pPr>
        <w:jc w:val="center"/>
        <w:rPr>
          <w:rFonts w:ascii="Arial" w:hAnsi="Arial" w:cs="Arial"/>
        </w:rPr>
      </w:pPr>
    </w:p>
    <w:p w14:paraId="27A323CE" w14:textId="77777777" w:rsidR="007319F4" w:rsidRDefault="007319F4" w:rsidP="007319F4">
      <w:pPr>
        <w:jc w:val="center"/>
        <w:rPr>
          <w:rFonts w:ascii="Arial" w:hAnsi="Arial" w:cs="Arial"/>
        </w:rPr>
      </w:pPr>
    </w:p>
    <w:p w14:paraId="1FE52493" w14:textId="77777777" w:rsidR="007319F4" w:rsidRPr="007B1A0F" w:rsidRDefault="007319F4" w:rsidP="009804AD">
      <w:pPr>
        <w:rPr>
          <w:rFonts w:ascii="Arial" w:hAnsi="Arial" w:cs="Arial"/>
        </w:rPr>
      </w:pPr>
    </w:p>
    <w:p w14:paraId="0FAFD5B0" w14:textId="77777777" w:rsidR="0047147D" w:rsidRDefault="0047147D" w:rsidP="00641EC4">
      <w:pPr>
        <w:spacing w:before="100" w:beforeAutospacing="1" w:after="100" w:afterAutospacing="1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</w:p>
    <w:sectPr w:rsidR="0047147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4D1C4" w14:textId="77777777" w:rsidR="0063093F" w:rsidRDefault="0063093F" w:rsidP="00903B66">
      <w:pPr>
        <w:spacing w:after="0" w:line="240" w:lineRule="auto"/>
      </w:pPr>
      <w:r>
        <w:separator/>
      </w:r>
    </w:p>
  </w:endnote>
  <w:endnote w:type="continuationSeparator" w:id="0">
    <w:p w14:paraId="2D925224" w14:textId="77777777" w:rsidR="0063093F" w:rsidRDefault="0063093F" w:rsidP="0090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083A6" w14:textId="77777777" w:rsidR="0063093F" w:rsidRDefault="0063093F" w:rsidP="00903B66">
      <w:pPr>
        <w:spacing w:after="0" w:line="240" w:lineRule="auto"/>
      </w:pPr>
      <w:r>
        <w:separator/>
      </w:r>
    </w:p>
  </w:footnote>
  <w:footnote w:type="continuationSeparator" w:id="0">
    <w:p w14:paraId="793FE628" w14:textId="77777777" w:rsidR="0063093F" w:rsidRDefault="0063093F" w:rsidP="0090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18C4" w14:textId="17ABA7B3" w:rsidR="00903B66" w:rsidRPr="002A1BAA" w:rsidRDefault="00903B66" w:rsidP="002A1BAA">
    <w:pPr>
      <w:pStyle w:val="Encabezado"/>
      <w:rPr>
        <w:sz w:val="28"/>
        <w:szCs w:val="28"/>
      </w:rPr>
    </w:pPr>
    <w:r>
      <w:rPr>
        <w:rFonts w:ascii="Verdana" w:hAnsi="Verdana"/>
        <w:b/>
        <w:noProof/>
        <w:sz w:val="20"/>
        <w:szCs w:val="20"/>
        <w:lang w:eastAsia="es-ES"/>
      </w:rPr>
      <w:drawing>
        <wp:inline distT="0" distB="0" distL="0" distR="0" wp14:anchorId="73B1F012" wp14:editId="0C53D196">
          <wp:extent cx="570230" cy="760095"/>
          <wp:effectExtent l="0" t="0" r="1270" b="1905"/>
          <wp:docPr id="1" name="Imagen 2" descr="Descripción: Descripción: Descripción: logotipo escudo oficial ayto le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Descripción: logotipo escudo oficial ayto le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776D">
      <w:t xml:space="preserve">  </w:t>
    </w:r>
  </w:p>
  <w:p w14:paraId="498FF709" w14:textId="77777777" w:rsidR="00903B66" w:rsidRDefault="00903B66" w:rsidP="00903B66">
    <w:pPr>
      <w:pStyle w:val="Encabezado"/>
    </w:pPr>
  </w:p>
  <w:p w14:paraId="3304FA66" w14:textId="77777777" w:rsidR="00903B66" w:rsidRDefault="00903B66">
    <w:pPr>
      <w:pStyle w:val="Encabezado"/>
    </w:pPr>
  </w:p>
  <w:p w14:paraId="6106E4A2" w14:textId="77777777" w:rsidR="00903B66" w:rsidRDefault="00903B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5E5676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B7C26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8465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4BE6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B13D30"/>
    <w:multiLevelType w:val="hybridMultilevel"/>
    <w:tmpl w:val="2084E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85F67"/>
    <w:multiLevelType w:val="hybridMultilevel"/>
    <w:tmpl w:val="84F414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E4115"/>
    <w:multiLevelType w:val="hybridMultilevel"/>
    <w:tmpl w:val="254E8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811AD8"/>
    <w:multiLevelType w:val="hybridMultilevel"/>
    <w:tmpl w:val="10CCB98A"/>
    <w:lvl w:ilvl="0" w:tplc="00949D68">
      <w:start w:val="3"/>
      <w:numFmt w:val="bullet"/>
      <w:lvlText w:val="-"/>
      <w:lvlJc w:val="left"/>
      <w:pPr>
        <w:ind w:left="720" w:hanging="360"/>
      </w:pPr>
      <w:rPr>
        <w:rFonts w:ascii="Verdana" w:eastAsia="Century Gothic" w:hAnsi="Verdana" w:cs="Century Gothic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72A4A"/>
    <w:multiLevelType w:val="hybridMultilevel"/>
    <w:tmpl w:val="30EC1318"/>
    <w:lvl w:ilvl="0" w:tplc="A99A18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8F6B7F"/>
    <w:multiLevelType w:val="hybridMultilevel"/>
    <w:tmpl w:val="6DA028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82127"/>
    <w:multiLevelType w:val="hybridMultilevel"/>
    <w:tmpl w:val="332C8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40249"/>
    <w:multiLevelType w:val="hybridMultilevel"/>
    <w:tmpl w:val="E1DAE2BE"/>
    <w:lvl w:ilvl="0" w:tplc="C1CEA9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57C96"/>
    <w:multiLevelType w:val="hybridMultilevel"/>
    <w:tmpl w:val="CCF69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37658"/>
    <w:multiLevelType w:val="hybridMultilevel"/>
    <w:tmpl w:val="C2F81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82F00"/>
    <w:multiLevelType w:val="hybridMultilevel"/>
    <w:tmpl w:val="97E6CD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E7176"/>
    <w:multiLevelType w:val="hybridMultilevel"/>
    <w:tmpl w:val="83C0FB28"/>
    <w:lvl w:ilvl="0" w:tplc="7BFAA1E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856B9"/>
    <w:multiLevelType w:val="hybridMultilevel"/>
    <w:tmpl w:val="77F2F4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06214"/>
    <w:multiLevelType w:val="hybridMultilevel"/>
    <w:tmpl w:val="C646F0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F39BF"/>
    <w:multiLevelType w:val="hybridMultilevel"/>
    <w:tmpl w:val="223017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E7AFB"/>
    <w:multiLevelType w:val="hybridMultilevel"/>
    <w:tmpl w:val="A8149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963A9"/>
    <w:multiLevelType w:val="hybridMultilevel"/>
    <w:tmpl w:val="1BF03D54"/>
    <w:lvl w:ilvl="0" w:tplc="6AE0A9BC">
      <w:start w:val="1"/>
      <w:numFmt w:val="upperLetter"/>
      <w:lvlText w:val="%1."/>
      <w:lvlJc w:val="left"/>
      <w:pPr>
        <w:ind w:left="4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 w15:restartNumberingAfterBreak="0">
    <w:nsid w:val="439151A5"/>
    <w:multiLevelType w:val="hybridMultilevel"/>
    <w:tmpl w:val="E55ECD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50AE9"/>
    <w:multiLevelType w:val="hybridMultilevel"/>
    <w:tmpl w:val="81922C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81470"/>
    <w:multiLevelType w:val="hybridMultilevel"/>
    <w:tmpl w:val="6AF239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D7617"/>
    <w:multiLevelType w:val="hybridMultilevel"/>
    <w:tmpl w:val="CB062AA2"/>
    <w:lvl w:ilvl="0" w:tplc="9CAE3D80">
      <w:start w:val="80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27FF6"/>
    <w:multiLevelType w:val="hybridMultilevel"/>
    <w:tmpl w:val="C32AB2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843EF"/>
    <w:multiLevelType w:val="hybridMultilevel"/>
    <w:tmpl w:val="EE0CF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45C38"/>
    <w:multiLevelType w:val="hybridMultilevel"/>
    <w:tmpl w:val="252EB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02924"/>
    <w:multiLevelType w:val="hybridMultilevel"/>
    <w:tmpl w:val="07F45D8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EF2501"/>
    <w:multiLevelType w:val="hybridMultilevel"/>
    <w:tmpl w:val="863896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890C77"/>
    <w:multiLevelType w:val="singleLevel"/>
    <w:tmpl w:val="EC003A9C"/>
    <w:lvl w:ilvl="0">
      <w:start w:val="1"/>
      <w:numFmt w:val="upperLetter"/>
      <w:lvlText w:val="(%1)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1" w15:restartNumberingAfterBreak="0">
    <w:nsid w:val="6A580172"/>
    <w:multiLevelType w:val="hybridMultilevel"/>
    <w:tmpl w:val="C074A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F31C2"/>
    <w:multiLevelType w:val="hybridMultilevel"/>
    <w:tmpl w:val="1ED8B8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46DB5"/>
    <w:multiLevelType w:val="multilevel"/>
    <w:tmpl w:val="2C9A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0144907">
    <w:abstractNumId w:val="4"/>
  </w:num>
  <w:num w:numId="2" w16cid:durableId="764686858">
    <w:abstractNumId w:val="18"/>
  </w:num>
  <w:num w:numId="3" w16cid:durableId="2028362350">
    <w:abstractNumId w:val="25"/>
  </w:num>
  <w:num w:numId="4" w16cid:durableId="554318212">
    <w:abstractNumId w:val="28"/>
  </w:num>
  <w:num w:numId="5" w16cid:durableId="713119202">
    <w:abstractNumId w:val="19"/>
  </w:num>
  <w:num w:numId="6" w16cid:durableId="1869756714">
    <w:abstractNumId w:val="26"/>
  </w:num>
  <w:num w:numId="7" w16cid:durableId="1267467117">
    <w:abstractNumId w:val="31"/>
  </w:num>
  <w:num w:numId="8" w16cid:durableId="1194853343">
    <w:abstractNumId w:val="12"/>
  </w:num>
  <w:num w:numId="9" w16cid:durableId="82382717">
    <w:abstractNumId w:val="6"/>
  </w:num>
  <w:num w:numId="10" w16cid:durableId="1649898714">
    <w:abstractNumId w:val="32"/>
  </w:num>
  <w:num w:numId="11" w16cid:durableId="1561869378">
    <w:abstractNumId w:val="5"/>
  </w:num>
  <w:num w:numId="12" w16cid:durableId="204098443">
    <w:abstractNumId w:val="23"/>
  </w:num>
  <w:num w:numId="13" w16cid:durableId="1401903009">
    <w:abstractNumId w:val="22"/>
  </w:num>
  <w:num w:numId="14" w16cid:durableId="1594169831">
    <w:abstractNumId w:val="13"/>
  </w:num>
  <w:num w:numId="15" w16cid:durableId="1444494314">
    <w:abstractNumId w:val="16"/>
  </w:num>
  <w:num w:numId="16" w16cid:durableId="1911310850">
    <w:abstractNumId w:val="9"/>
  </w:num>
  <w:num w:numId="17" w16cid:durableId="60099243">
    <w:abstractNumId w:val="10"/>
  </w:num>
  <w:num w:numId="18" w16cid:durableId="150218890">
    <w:abstractNumId w:val="14"/>
  </w:num>
  <w:num w:numId="19" w16cid:durableId="946087317">
    <w:abstractNumId w:val="7"/>
  </w:num>
  <w:num w:numId="20" w16cid:durableId="1421103430">
    <w:abstractNumId w:val="21"/>
  </w:num>
  <w:num w:numId="21" w16cid:durableId="1362173131">
    <w:abstractNumId w:val="33"/>
  </w:num>
  <w:num w:numId="22" w16cid:durableId="1005547894">
    <w:abstractNumId w:val="27"/>
  </w:num>
  <w:num w:numId="23" w16cid:durableId="1770929199">
    <w:abstractNumId w:val="24"/>
  </w:num>
  <w:num w:numId="24" w16cid:durableId="1419668670">
    <w:abstractNumId w:val="29"/>
  </w:num>
  <w:num w:numId="25" w16cid:durableId="557058539">
    <w:abstractNumId w:val="11"/>
  </w:num>
  <w:num w:numId="26" w16cid:durableId="1903559909">
    <w:abstractNumId w:val="2"/>
  </w:num>
  <w:num w:numId="27" w16cid:durableId="1139346348">
    <w:abstractNumId w:val="3"/>
  </w:num>
  <w:num w:numId="28" w16cid:durableId="1517890533">
    <w:abstractNumId w:val="0"/>
  </w:num>
  <w:num w:numId="29" w16cid:durableId="1716586485">
    <w:abstractNumId w:val="1"/>
  </w:num>
  <w:num w:numId="30" w16cid:durableId="1490485925">
    <w:abstractNumId w:val="30"/>
    <w:lvlOverride w:ilvl="0">
      <w:startOverride w:val="1"/>
    </w:lvlOverride>
  </w:num>
  <w:num w:numId="31" w16cid:durableId="1827889946">
    <w:abstractNumId w:val="17"/>
  </w:num>
  <w:num w:numId="32" w16cid:durableId="1449928174">
    <w:abstractNumId w:val="15"/>
  </w:num>
  <w:num w:numId="33" w16cid:durableId="1687559366">
    <w:abstractNumId w:val="8"/>
  </w:num>
  <w:num w:numId="34" w16cid:durableId="2061115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AA"/>
    <w:rsid w:val="00000153"/>
    <w:rsid w:val="000017D4"/>
    <w:rsid w:val="000064A7"/>
    <w:rsid w:val="00011A80"/>
    <w:rsid w:val="000149EE"/>
    <w:rsid w:val="00014D6B"/>
    <w:rsid w:val="00017B20"/>
    <w:rsid w:val="000332EF"/>
    <w:rsid w:val="00034E8A"/>
    <w:rsid w:val="00041327"/>
    <w:rsid w:val="000425DE"/>
    <w:rsid w:val="00053DD9"/>
    <w:rsid w:val="000549FC"/>
    <w:rsid w:val="0005776D"/>
    <w:rsid w:val="000615A9"/>
    <w:rsid w:val="00065AC1"/>
    <w:rsid w:val="00076877"/>
    <w:rsid w:val="00082BF1"/>
    <w:rsid w:val="0009637D"/>
    <w:rsid w:val="000A5360"/>
    <w:rsid w:val="000B014A"/>
    <w:rsid w:val="000B0362"/>
    <w:rsid w:val="000D0711"/>
    <w:rsid w:val="000D405D"/>
    <w:rsid w:val="000E3A61"/>
    <w:rsid w:val="000F12C4"/>
    <w:rsid w:val="000F6AC0"/>
    <w:rsid w:val="00111294"/>
    <w:rsid w:val="00113163"/>
    <w:rsid w:val="001164FF"/>
    <w:rsid w:val="0011790D"/>
    <w:rsid w:val="00117EAF"/>
    <w:rsid w:val="00131E49"/>
    <w:rsid w:val="00134987"/>
    <w:rsid w:val="00135EE9"/>
    <w:rsid w:val="00136C79"/>
    <w:rsid w:val="00137F38"/>
    <w:rsid w:val="001524BB"/>
    <w:rsid w:val="001525B6"/>
    <w:rsid w:val="00152AB3"/>
    <w:rsid w:val="00157235"/>
    <w:rsid w:val="001577B5"/>
    <w:rsid w:val="00161B8E"/>
    <w:rsid w:val="00162AE6"/>
    <w:rsid w:val="001659D0"/>
    <w:rsid w:val="00166357"/>
    <w:rsid w:val="001670D8"/>
    <w:rsid w:val="00172D4D"/>
    <w:rsid w:val="001732D2"/>
    <w:rsid w:val="00175503"/>
    <w:rsid w:val="00177D1A"/>
    <w:rsid w:val="0018207D"/>
    <w:rsid w:val="00185FD2"/>
    <w:rsid w:val="0019397E"/>
    <w:rsid w:val="001A1553"/>
    <w:rsid w:val="001A32CD"/>
    <w:rsid w:val="001B022D"/>
    <w:rsid w:val="001B4846"/>
    <w:rsid w:val="001B62CD"/>
    <w:rsid w:val="001C6794"/>
    <w:rsid w:val="001E5B79"/>
    <w:rsid w:val="001E7B05"/>
    <w:rsid w:val="001F0A1E"/>
    <w:rsid w:val="001F71E3"/>
    <w:rsid w:val="00200738"/>
    <w:rsid w:val="00215516"/>
    <w:rsid w:val="00220E3D"/>
    <w:rsid w:val="002212E8"/>
    <w:rsid w:val="00226BD2"/>
    <w:rsid w:val="002314E2"/>
    <w:rsid w:val="002338BC"/>
    <w:rsid w:val="002378FF"/>
    <w:rsid w:val="002461EE"/>
    <w:rsid w:val="002601C5"/>
    <w:rsid w:val="00263FCE"/>
    <w:rsid w:val="00264347"/>
    <w:rsid w:val="002654F5"/>
    <w:rsid w:val="0026642B"/>
    <w:rsid w:val="0026759B"/>
    <w:rsid w:val="00272A9F"/>
    <w:rsid w:val="00273E6A"/>
    <w:rsid w:val="002740AE"/>
    <w:rsid w:val="00280DAF"/>
    <w:rsid w:val="00282EFB"/>
    <w:rsid w:val="00286632"/>
    <w:rsid w:val="0029131A"/>
    <w:rsid w:val="0029480E"/>
    <w:rsid w:val="00295C4E"/>
    <w:rsid w:val="002A1BAA"/>
    <w:rsid w:val="002A2878"/>
    <w:rsid w:val="002A589C"/>
    <w:rsid w:val="002B0A16"/>
    <w:rsid w:val="002B0AE1"/>
    <w:rsid w:val="002B1EE5"/>
    <w:rsid w:val="002B2E91"/>
    <w:rsid w:val="002B63FA"/>
    <w:rsid w:val="002B7874"/>
    <w:rsid w:val="002C1739"/>
    <w:rsid w:val="002C36DD"/>
    <w:rsid w:val="002C529F"/>
    <w:rsid w:val="002D7043"/>
    <w:rsid w:val="002E74A9"/>
    <w:rsid w:val="002F15FC"/>
    <w:rsid w:val="002F2D55"/>
    <w:rsid w:val="002F6538"/>
    <w:rsid w:val="00302A62"/>
    <w:rsid w:val="003122BD"/>
    <w:rsid w:val="00316C44"/>
    <w:rsid w:val="003354DF"/>
    <w:rsid w:val="003373C3"/>
    <w:rsid w:val="0034780A"/>
    <w:rsid w:val="00353E8E"/>
    <w:rsid w:val="00355833"/>
    <w:rsid w:val="00362AD2"/>
    <w:rsid w:val="00365A33"/>
    <w:rsid w:val="00366C65"/>
    <w:rsid w:val="00373342"/>
    <w:rsid w:val="003739A3"/>
    <w:rsid w:val="00380E87"/>
    <w:rsid w:val="00382EFA"/>
    <w:rsid w:val="00383AC5"/>
    <w:rsid w:val="00383E55"/>
    <w:rsid w:val="003B57FF"/>
    <w:rsid w:val="003B6A9C"/>
    <w:rsid w:val="003D5EB3"/>
    <w:rsid w:val="003E0F62"/>
    <w:rsid w:val="003E1CBD"/>
    <w:rsid w:val="003E1E4E"/>
    <w:rsid w:val="003E22D5"/>
    <w:rsid w:val="003E74AE"/>
    <w:rsid w:val="003F07E6"/>
    <w:rsid w:val="003F3C62"/>
    <w:rsid w:val="0040286E"/>
    <w:rsid w:val="004034D4"/>
    <w:rsid w:val="00403632"/>
    <w:rsid w:val="004046B7"/>
    <w:rsid w:val="00407D3F"/>
    <w:rsid w:val="00407DA0"/>
    <w:rsid w:val="00420339"/>
    <w:rsid w:val="004216B9"/>
    <w:rsid w:val="004251B3"/>
    <w:rsid w:val="00431FD1"/>
    <w:rsid w:val="00440F22"/>
    <w:rsid w:val="00457AEF"/>
    <w:rsid w:val="00467A28"/>
    <w:rsid w:val="0047147D"/>
    <w:rsid w:val="00472BA1"/>
    <w:rsid w:val="004768F8"/>
    <w:rsid w:val="00482B54"/>
    <w:rsid w:val="00482F16"/>
    <w:rsid w:val="00486D19"/>
    <w:rsid w:val="00491026"/>
    <w:rsid w:val="00492181"/>
    <w:rsid w:val="004A2E5E"/>
    <w:rsid w:val="004B6F7F"/>
    <w:rsid w:val="004B73E3"/>
    <w:rsid w:val="004B784A"/>
    <w:rsid w:val="004D0866"/>
    <w:rsid w:val="004D30D9"/>
    <w:rsid w:val="004D7864"/>
    <w:rsid w:val="004E161D"/>
    <w:rsid w:val="004E7A90"/>
    <w:rsid w:val="00501289"/>
    <w:rsid w:val="0050173F"/>
    <w:rsid w:val="00501993"/>
    <w:rsid w:val="00505056"/>
    <w:rsid w:val="00505949"/>
    <w:rsid w:val="00516A27"/>
    <w:rsid w:val="00520072"/>
    <w:rsid w:val="00521B6B"/>
    <w:rsid w:val="0053038C"/>
    <w:rsid w:val="00532C11"/>
    <w:rsid w:val="00533697"/>
    <w:rsid w:val="00536C3D"/>
    <w:rsid w:val="00541310"/>
    <w:rsid w:val="005424EC"/>
    <w:rsid w:val="00545435"/>
    <w:rsid w:val="005500D6"/>
    <w:rsid w:val="0056068B"/>
    <w:rsid w:val="00563D0E"/>
    <w:rsid w:val="00565C07"/>
    <w:rsid w:val="00567722"/>
    <w:rsid w:val="00574735"/>
    <w:rsid w:val="0057557D"/>
    <w:rsid w:val="0058116E"/>
    <w:rsid w:val="00583C61"/>
    <w:rsid w:val="00585D7A"/>
    <w:rsid w:val="005949C7"/>
    <w:rsid w:val="00595032"/>
    <w:rsid w:val="005A44CB"/>
    <w:rsid w:val="005A6905"/>
    <w:rsid w:val="005A69C3"/>
    <w:rsid w:val="005B1DD0"/>
    <w:rsid w:val="005C02D5"/>
    <w:rsid w:val="005C53AD"/>
    <w:rsid w:val="005D0577"/>
    <w:rsid w:val="005D49A3"/>
    <w:rsid w:val="005E56AF"/>
    <w:rsid w:val="005F0236"/>
    <w:rsid w:val="005F28EE"/>
    <w:rsid w:val="005F53BF"/>
    <w:rsid w:val="00600D29"/>
    <w:rsid w:val="00604995"/>
    <w:rsid w:val="006125FF"/>
    <w:rsid w:val="00614147"/>
    <w:rsid w:val="00615621"/>
    <w:rsid w:val="0061590E"/>
    <w:rsid w:val="006205EC"/>
    <w:rsid w:val="00622CC7"/>
    <w:rsid w:val="00623A91"/>
    <w:rsid w:val="00626233"/>
    <w:rsid w:val="0063093F"/>
    <w:rsid w:val="006330AB"/>
    <w:rsid w:val="00637AFB"/>
    <w:rsid w:val="00637FBD"/>
    <w:rsid w:val="00640D4A"/>
    <w:rsid w:val="00641693"/>
    <w:rsid w:val="00641EC4"/>
    <w:rsid w:val="006509D5"/>
    <w:rsid w:val="00651E14"/>
    <w:rsid w:val="00652992"/>
    <w:rsid w:val="006561D7"/>
    <w:rsid w:val="006600FF"/>
    <w:rsid w:val="00663592"/>
    <w:rsid w:val="006670EF"/>
    <w:rsid w:val="006700E7"/>
    <w:rsid w:val="00675893"/>
    <w:rsid w:val="00680D0D"/>
    <w:rsid w:val="00681582"/>
    <w:rsid w:val="00682E7A"/>
    <w:rsid w:val="00683A41"/>
    <w:rsid w:val="006A016E"/>
    <w:rsid w:val="006A3337"/>
    <w:rsid w:val="006A6BDA"/>
    <w:rsid w:val="006A6D78"/>
    <w:rsid w:val="006B7C63"/>
    <w:rsid w:val="006C5FDB"/>
    <w:rsid w:val="006D1F06"/>
    <w:rsid w:val="006D270D"/>
    <w:rsid w:val="006D3D7C"/>
    <w:rsid w:val="006D4EC9"/>
    <w:rsid w:val="006D7A7F"/>
    <w:rsid w:val="006E4D75"/>
    <w:rsid w:val="006E69DF"/>
    <w:rsid w:val="006F3817"/>
    <w:rsid w:val="006F7B7A"/>
    <w:rsid w:val="00711362"/>
    <w:rsid w:val="00716969"/>
    <w:rsid w:val="0072185D"/>
    <w:rsid w:val="00722003"/>
    <w:rsid w:val="00723638"/>
    <w:rsid w:val="007251F9"/>
    <w:rsid w:val="007319F4"/>
    <w:rsid w:val="00734546"/>
    <w:rsid w:val="00740474"/>
    <w:rsid w:val="0074286D"/>
    <w:rsid w:val="0075045B"/>
    <w:rsid w:val="0075322C"/>
    <w:rsid w:val="00771375"/>
    <w:rsid w:val="00782AD3"/>
    <w:rsid w:val="007A202A"/>
    <w:rsid w:val="007A7C70"/>
    <w:rsid w:val="007B1CFF"/>
    <w:rsid w:val="007B1FA8"/>
    <w:rsid w:val="007B421D"/>
    <w:rsid w:val="007B5BE8"/>
    <w:rsid w:val="007C7CD1"/>
    <w:rsid w:val="007D0E66"/>
    <w:rsid w:val="007E0F3D"/>
    <w:rsid w:val="007E419F"/>
    <w:rsid w:val="007E4F4F"/>
    <w:rsid w:val="00800575"/>
    <w:rsid w:val="00801566"/>
    <w:rsid w:val="008054DD"/>
    <w:rsid w:val="00806939"/>
    <w:rsid w:val="00807292"/>
    <w:rsid w:val="00810E2A"/>
    <w:rsid w:val="00816D6B"/>
    <w:rsid w:val="00817F57"/>
    <w:rsid w:val="008231AE"/>
    <w:rsid w:val="00832798"/>
    <w:rsid w:val="00832BE8"/>
    <w:rsid w:val="008348F7"/>
    <w:rsid w:val="00834F6A"/>
    <w:rsid w:val="008350CB"/>
    <w:rsid w:val="0085370F"/>
    <w:rsid w:val="008575E4"/>
    <w:rsid w:val="0086169A"/>
    <w:rsid w:val="0086270B"/>
    <w:rsid w:val="00867316"/>
    <w:rsid w:val="00870D2E"/>
    <w:rsid w:val="00871548"/>
    <w:rsid w:val="00872C97"/>
    <w:rsid w:val="008752A7"/>
    <w:rsid w:val="00884D97"/>
    <w:rsid w:val="00890330"/>
    <w:rsid w:val="00891110"/>
    <w:rsid w:val="00893990"/>
    <w:rsid w:val="00896495"/>
    <w:rsid w:val="008B5AB0"/>
    <w:rsid w:val="008D09AC"/>
    <w:rsid w:val="008D5C79"/>
    <w:rsid w:val="008D5F45"/>
    <w:rsid w:val="008D79C3"/>
    <w:rsid w:val="008D7D43"/>
    <w:rsid w:val="008E460C"/>
    <w:rsid w:val="008F1925"/>
    <w:rsid w:val="008F475E"/>
    <w:rsid w:val="009001ED"/>
    <w:rsid w:val="00901EB0"/>
    <w:rsid w:val="00903B66"/>
    <w:rsid w:val="00905FDF"/>
    <w:rsid w:val="009072B1"/>
    <w:rsid w:val="0091131F"/>
    <w:rsid w:val="00923811"/>
    <w:rsid w:val="009300CC"/>
    <w:rsid w:val="00934029"/>
    <w:rsid w:val="00950BC8"/>
    <w:rsid w:val="0095137C"/>
    <w:rsid w:val="009549D1"/>
    <w:rsid w:val="00963C3E"/>
    <w:rsid w:val="009701B7"/>
    <w:rsid w:val="0097053F"/>
    <w:rsid w:val="00972F77"/>
    <w:rsid w:val="009804AD"/>
    <w:rsid w:val="00981012"/>
    <w:rsid w:val="009817BF"/>
    <w:rsid w:val="00983D3D"/>
    <w:rsid w:val="00983DA6"/>
    <w:rsid w:val="009A0D6A"/>
    <w:rsid w:val="009A1521"/>
    <w:rsid w:val="009B0E0E"/>
    <w:rsid w:val="009B2952"/>
    <w:rsid w:val="009B3541"/>
    <w:rsid w:val="009B4296"/>
    <w:rsid w:val="009B6226"/>
    <w:rsid w:val="009C1FDB"/>
    <w:rsid w:val="009D1F27"/>
    <w:rsid w:val="009D6FA9"/>
    <w:rsid w:val="009D7B4C"/>
    <w:rsid w:val="009E6716"/>
    <w:rsid w:val="009F4255"/>
    <w:rsid w:val="00A04369"/>
    <w:rsid w:val="00A072B1"/>
    <w:rsid w:val="00A11B6B"/>
    <w:rsid w:val="00A13796"/>
    <w:rsid w:val="00A1473F"/>
    <w:rsid w:val="00A156C2"/>
    <w:rsid w:val="00A25311"/>
    <w:rsid w:val="00A26083"/>
    <w:rsid w:val="00A26BB5"/>
    <w:rsid w:val="00A37D89"/>
    <w:rsid w:val="00A418DA"/>
    <w:rsid w:val="00A60179"/>
    <w:rsid w:val="00A63D02"/>
    <w:rsid w:val="00A65CDB"/>
    <w:rsid w:val="00A77103"/>
    <w:rsid w:val="00A83453"/>
    <w:rsid w:val="00A90C56"/>
    <w:rsid w:val="00A954B4"/>
    <w:rsid w:val="00AA504F"/>
    <w:rsid w:val="00AB3EB6"/>
    <w:rsid w:val="00AC3227"/>
    <w:rsid w:val="00AD50BE"/>
    <w:rsid w:val="00AD6F34"/>
    <w:rsid w:val="00AE2DB6"/>
    <w:rsid w:val="00AE7D33"/>
    <w:rsid w:val="00AF2A5A"/>
    <w:rsid w:val="00AF599E"/>
    <w:rsid w:val="00B10E06"/>
    <w:rsid w:val="00B16C7A"/>
    <w:rsid w:val="00B2117A"/>
    <w:rsid w:val="00B220FA"/>
    <w:rsid w:val="00B224F1"/>
    <w:rsid w:val="00B23279"/>
    <w:rsid w:val="00B32827"/>
    <w:rsid w:val="00B41566"/>
    <w:rsid w:val="00B42075"/>
    <w:rsid w:val="00B45E3C"/>
    <w:rsid w:val="00B60FF2"/>
    <w:rsid w:val="00B6599A"/>
    <w:rsid w:val="00B67603"/>
    <w:rsid w:val="00B679E7"/>
    <w:rsid w:val="00B748F4"/>
    <w:rsid w:val="00B75A24"/>
    <w:rsid w:val="00B8138A"/>
    <w:rsid w:val="00B84604"/>
    <w:rsid w:val="00B85D14"/>
    <w:rsid w:val="00B875A7"/>
    <w:rsid w:val="00B91B0A"/>
    <w:rsid w:val="00B920BB"/>
    <w:rsid w:val="00B94095"/>
    <w:rsid w:val="00B9431D"/>
    <w:rsid w:val="00B94440"/>
    <w:rsid w:val="00BB3076"/>
    <w:rsid w:val="00BB4F99"/>
    <w:rsid w:val="00BB5BE9"/>
    <w:rsid w:val="00BC30B5"/>
    <w:rsid w:val="00BC318A"/>
    <w:rsid w:val="00BC714A"/>
    <w:rsid w:val="00BD0D3B"/>
    <w:rsid w:val="00BD2855"/>
    <w:rsid w:val="00BE4D4E"/>
    <w:rsid w:val="00BE5666"/>
    <w:rsid w:val="00BE7DB3"/>
    <w:rsid w:val="00BF06BD"/>
    <w:rsid w:val="00BF1EA3"/>
    <w:rsid w:val="00C02DF8"/>
    <w:rsid w:val="00C11E5E"/>
    <w:rsid w:val="00C157E4"/>
    <w:rsid w:val="00C2010E"/>
    <w:rsid w:val="00C330EC"/>
    <w:rsid w:val="00C33165"/>
    <w:rsid w:val="00C33F8C"/>
    <w:rsid w:val="00C356C4"/>
    <w:rsid w:val="00C371A9"/>
    <w:rsid w:val="00C454B9"/>
    <w:rsid w:val="00C54A54"/>
    <w:rsid w:val="00C54CA3"/>
    <w:rsid w:val="00C572BA"/>
    <w:rsid w:val="00C576CD"/>
    <w:rsid w:val="00C6444E"/>
    <w:rsid w:val="00C735FC"/>
    <w:rsid w:val="00C804E6"/>
    <w:rsid w:val="00C8169E"/>
    <w:rsid w:val="00C81E8B"/>
    <w:rsid w:val="00C83E66"/>
    <w:rsid w:val="00C856E8"/>
    <w:rsid w:val="00C867FE"/>
    <w:rsid w:val="00C940A7"/>
    <w:rsid w:val="00CA28F2"/>
    <w:rsid w:val="00CB1ACA"/>
    <w:rsid w:val="00CB5824"/>
    <w:rsid w:val="00CB617F"/>
    <w:rsid w:val="00CB75C1"/>
    <w:rsid w:val="00CC2C29"/>
    <w:rsid w:val="00CC445E"/>
    <w:rsid w:val="00CD664F"/>
    <w:rsid w:val="00CE1CBE"/>
    <w:rsid w:val="00CE7178"/>
    <w:rsid w:val="00CE7DA1"/>
    <w:rsid w:val="00CF6768"/>
    <w:rsid w:val="00D0159F"/>
    <w:rsid w:val="00D1065E"/>
    <w:rsid w:val="00D10AC6"/>
    <w:rsid w:val="00D10AEA"/>
    <w:rsid w:val="00D21AF9"/>
    <w:rsid w:val="00D244B1"/>
    <w:rsid w:val="00D34D44"/>
    <w:rsid w:val="00D3773B"/>
    <w:rsid w:val="00D50933"/>
    <w:rsid w:val="00D55878"/>
    <w:rsid w:val="00D56663"/>
    <w:rsid w:val="00D7088A"/>
    <w:rsid w:val="00D7695D"/>
    <w:rsid w:val="00D81298"/>
    <w:rsid w:val="00D81725"/>
    <w:rsid w:val="00D82E73"/>
    <w:rsid w:val="00D83652"/>
    <w:rsid w:val="00D8436D"/>
    <w:rsid w:val="00D84671"/>
    <w:rsid w:val="00D85DFD"/>
    <w:rsid w:val="00D870EA"/>
    <w:rsid w:val="00D87F38"/>
    <w:rsid w:val="00D90908"/>
    <w:rsid w:val="00DA26B6"/>
    <w:rsid w:val="00DA635F"/>
    <w:rsid w:val="00DB0437"/>
    <w:rsid w:val="00DB0D1E"/>
    <w:rsid w:val="00DB780C"/>
    <w:rsid w:val="00DC19B1"/>
    <w:rsid w:val="00DC28AD"/>
    <w:rsid w:val="00DC2AC4"/>
    <w:rsid w:val="00DD6B06"/>
    <w:rsid w:val="00DD6C93"/>
    <w:rsid w:val="00DD7E60"/>
    <w:rsid w:val="00DD7F69"/>
    <w:rsid w:val="00DE13D3"/>
    <w:rsid w:val="00DE2C4B"/>
    <w:rsid w:val="00DE4641"/>
    <w:rsid w:val="00DE4A3D"/>
    <w:rsid w:val="00DE6E7D"/>
    <w:rsid w:val="00DF05BB"/>
    <w:rsid w:val="00DF0788"/>
    <w:rsid w:val="00DF3E4E"/>
    <w:rsid w:val="00E16B67"/>
    <w:rsid w:val="00E21DF2"/>
    <w:rsid w:val="00E25FD4"/>
    <w:rsid w:val="00E27529"/>
    <w:rsid w:val="00E45DC7"/>
    <w:rsid w:val="00E509EA"/>
    <w:rsid w:val="00E51367"/>
    <w:rsid w:val="00E52376"/>
    <w:rsid w:val="00E56C3C"/>
    <w:rsid w:val="00E62454"/>
    <w:rsid w:val="00E64A8B"/>
    <w:rsid w:val="00E73696"/>
    <w:rsid w:val="00E76B76"/>
    <w:rsid w:val="00E80826"/>
    <w:rsid w:val="00E82EA7"/>
    <w:rsid w:val="00E87E91"/>
    <w:rsid w:val="00EA08E5"/>
    <w:rsid w:val="00EA31B0"/>
    <w:rsid w:val="00EA3214"/>
    <w:rsid w:val="00EA6F3F"/>
    <w:rsid w:val="00EB08A3"/>
    <w:rsid w:val="00EB2F29"/>
    <w:rsid w:val="00EB5036"/>
    <w:rsid w:val="00EB64D8"/>
    <w:rsid w:val="00EC2964"/>
    <w:rsid w:val="00ED3B2D"/>
    <w:rsid w:val="00ED57F6"/>
    <w:rsid w:val="00EE0951"/>
    <w:rsid w:val="00EE2B8C"/>
    <w:rsid w:val="00EF3D2A"/>
    <w:rsid w:val="00F00F3D"/>
    <w:rsid w:val="00F05A80"/>
    <w:rsid w:val="00F061FD"/>
    <w:rsid w:val="00F10B21"/>
    <w:rsid w:val="00F1204F"/>
    <w:rsid w:val="00F2001E"/>
    <w:rsid w:val="00F26B77"/>
    <w:rsid w:val="00F30189"/>
    <w:rsid w:val="00F41E9C"/>
    <w:rsid w:val="00F4475B"/>
    <w:rsid w:val="00F45172"/>
    <w:rsid w:val="00F611BA"/>
    <w:rsid w:val="00F657EA"/>
    <w:rsid w:val="00F67DF5"/>
    <w:rsid w:val="00F821EE"/>
    <w:rsid w:val="00F83147"/>
    <w:rsid w:val="00FA74D1"/>
    <w:rsid w:val="00FB1085"/>
    <w:rsid w:val="00FB6743"/>
    <w:rsid w:val="00FD6F87"/>
    <w:rsid w:val="00FF129A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2E0D6"/>
  <w15:docId w15:val="{1A8B82DF-4B28-4040-B1A2-079FE920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2C529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2C52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2C52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2C529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2C529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2C529F"/>
    <w:pPr>
      <w:keepNext/>
      <w:spacing w:after="0" w:line="240" w:lineRule="auto"/>
      <w:outlineLvl w:val="5"/>
    </w:pPr>
    <w:rPr>
      <w:rFonts w:ascii="MS Sans Serif" w:eastAsia="Times New Roman" w:hAnsi="MS Sans Serif" w:cs="Times New Roman"/>
      <w:b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2C529F"/>
    <w:pPr>
      <w:keepNext/>
      <w:spacing w:after="0" w:line="240" w:lineRule="auto"/>
      <w:jc w:val="both"/>
      <w:outlineLvl w:val="6"/>
    </w:pPr>
    <w:rPr>
      <w:rFonts w:ascii="MS Sans Serif" w:eastAsia="Times New Roman" w:hAnsi="MS Sans Serif" w:cs="Times New Roman"/>
      <w:b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2C529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6"/>
      <w:szCs w:val="20"/>
      <w:lang w:val="en-GB" w:eastAsia="es-ES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2C529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3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B66"/>
  </w:style>
  <w:style w:type="paragraph" w:styleId="Piedepgina">
    <w:name w:val="footer"/>
    <w:basedOn w:val="Normal"/>
    <w:link w:val="PiedepginaCar"/>
    <w:uiPriority w:val="99"/>
    <w:unhideWhenUsed/>
    <w:rsid w:val="00903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B66"/>
  </w:style>
  <w:style w:type="paragraph" w:styleId="Textodeglobo">
    <w:name w:val="Balloon Text"/>
    <w:basedOn w:val="Normal"/>
    <w:link w:val="TextodegloboCar"/>
    <w:uiPriority w:val="99"/>
    <w:semiHidden/>
    <w:unhideWhenUsed/>
    <w:rsid w:val="0090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B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903B66"/>
    <w:pPr>
      <w:ind w:left="720"/>
      <w:contextualSpacing/>
    </w:pPr>
  </w:style>
  <w:style w:type="paragraph" w:customStyle="1" w:styleId="flow-text">
    <w:name w:val="flow-text"/>
    <w:basedOn w:val="Normal"/>
    <w:rsid w:val="0052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romisin">
    <w:name w:val="Por omisión"/>
    <w:rsid w:val="009B0E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200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rsid w:val="00B920BB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6083"/>
    <w:rPr>
      <w:color w:val="605E5C"/>
      <w:shd w:val="clear" w:color="auto" w:fill="E1DFDD"/>
    </w:rPr>
  </w:style>
  <w:style w:type="character" w:customStyle="1" w:styleId="INTERVENCIONESCar">
    <w:name w:val="INTERVENCIONES Car"/>
    <w:basedOn w:val="Fuentedeprrafopredeter"/>
    <w:link w:val="INTERVENCIONES"/>
    <w:locked/>
    <w:rsid w:val="00F10B21"/>
    <w:rPr>
      <w:rFonts w:ascii="Tahoma" w:hAnsi="Tahoma" w:cs="Tahoma"/>
      <w:sz w:val="28"/>
    </w:rPr>
  </w:style>
  <w:style w:type="paragraph" w:customStyle="1" w:styleId="INTERVENCIONES">
    <w:name w:val="INTERVENCIONES"/>
    <w:basedOn w:val="Normal"/>
    <w:link w:val="INTERVENCIONESCar"/>
    <w:qFormat/>
    <w:rsid w:val="00F10B21"/>
    <w:pPr>
      <w:spacing w:before="120" w:after="280" w:line="360" w:lineRule="auto"/>
      <w:ind w:firstLine="709"/>
      <w:jc w:val="both"/>
    </w:pPr>
    <w:rPr>
      <w:rFonts w:ascii="Tahoma" w:hAnsi="Tahoma" w:cs="Tahoma"/>
      <w:sz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B85D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5D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5D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5D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5D14"/>
    <w:rPr>
      <w:b/>
      <w:bCs/>
      <w:sz w:val="20"/>
      <w:szCs w:val="20"/>
    </w:rPr>
  </w:style>
  <w:style w:type="paragraph" w:customStyle="1" w:styleId="Normal1">
    <w:name w:val="Normal1"/>
    <w:rsid w:val="004B784A"/>
    <w:rPr>
      <w:rFonts w:ascii="Calibri" w:eastAsia="Calibri" w:hAnsi="Calibri" w:cs="Calibri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E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E2B8C"/>
    <w:rPr>
      <w:b/>
      <w:bCs/>
    </w:rPr>
  </w:style>
  <w:style w:type="character" w:styleId="nfasis">
    <w:name w:val="Emphasis"/>
    <w:basedOn w:val="Fuentedeprrafopredeter"/>
    <w:uiPriority w:val="20"/>
    <w:qFormat/>
    <w:rsid w:val="00EE2B8C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9"/>
    <w:rsid w:val="002C529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2C5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rsid w:val="002C529F"/>
    <w:rPr>
      <w:rFonts w:ascii="Times New Roman" w:eastAsia="Times New Roman" w:hAnsi="Times New Roman" w:cs="Times New Roman"/>
      <w:b/>
      <w:i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2C529F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2C529F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2C529F"/>
    <w:rPr>
      <w:rFonts w:ascii="MS Sans Serif" w:eastAsia="Times New Roman" w:hAnsi="MS Sans Serif" w:cs="Times New Roman"/>
      <w:b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2C529F"/>
    <w:rPr>
      <w:rFonts w:ascii="MS Sans Serif" w:eastAsia="Times New Roman" w:hAnsi="MS Sans Serif" w:cs="Times New Roman"/>
      <w:b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2C529F"/>
    <w:rPr>
      <w:rFonts w:ascii="Times New Roman" w:eastAsia="Times New Roman" w:hAnsi="Times New Roman" w:cs="Times New Roman"/>
      <w:b/>
      <w:sz w:val="36"/>
      <w:szCs w:val="20"/>
      <w:lang w:val="en-GB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2C529F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2C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2C529F"/>
  </w:style>
  <w:style w:type="paragraph" w:styleId="Textoindependiente">
    <w:name w:val="Body Text"/>
    <w:basedOn w:val="Normal"/>
    <w:link w:val="TextoindependienteCar"/>
    <w:unhideWhenUsed/>
    <w:rsid w:val="002C529F"/>
    <w:pPr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C529F"/>
    <w:rPr>
      <w:rFonts w:ascii="MS Sans Serif" w:eastAsia="Times New Roman" w:hAnsi="MS Sans Serif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nhideWhenUsed/>
    <w:rsid w:val="002C529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C529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C529F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C529F"/>
    <w:pPr>
      <w:spacing w:after="120" w:line="48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C529F"/>
    <w:rPr>
      <w:rFonts w:ascii="Calibri" w:eastAsia="Calibri" w:hAnsi="Calibri" w:cs="Times New Roman"/>
      <w:sz w:val="24"/>
      <w:szCs w:val="24"/>
      <w:lang w:val="en-US"/>
    </w:rPr>
  </w:style>
  <w:style w:type="paragraph" w:styleId="Revisin">
    <w:name w:val="Revision"/>
    <w:hidden/>
    <w:uiPriority w:val="99"/>
    <w:semiHidden/>
    <w:rsid w:val="002C529F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numbering" w:customStyle="1" w:styleId="Sinlista11">
    <w:name w:val="Sin lista11"/>
    <w:next w:val="Sinlista"/>
    <w:uiPriority w:val="99"/>
    <w:semiHidden/>
    <w:unhideWhenUsed/>
    <w:rsid w:val="002C529F"/>
  </w:style>
  <w:style w:type="table" w:customStyle="1" w:styleId="Tablaconcuadrcula11">
    <w:name w:val="Tabla con cuadrícula11"/>
    <w:basedOn w:val="Tablanormal"/>
    <w:next w:val="Tablaconcuadrcula"/>
    <w:uiPriority w:val="99"/>
    <w:rsid w:val="002C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uiPriority w:val="99"/>
    <w:rsid w:val="002C52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2C529F"/>
  </w:style>
  <w:style w:type="table" w:customStyle="1" w:styleId="Tablaconcuadrcula2">
    <w:name w:val="Tabla con cuadrícula2"/>
    <w:basedOn w:val="Tablanormal"/>
    <w:next w:val="Tablaconcuadrcula"/>
    <w:uiPriority w:val="99"/>
    <w:rsid w:val="002C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uiPriority w:val="99"/>
    <w:rsid w:val="002C52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2C529F"/>
  </w:style>
  <w:style w:type="table" w:customStyle="1" w:styleId="Tablaconcuadrcula3">
    <w:name w:val="Tabla con cuadrícula3"/>
    <w:basedOn w:val="Tablanormal"/>
    <w:next w:val="Tablaconcuadrcula"/>
    <w:uiPriority w:val="99"/>
    <w:rsid w:val="002C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uiPriority w:val="99"/>
    <w:rsid w:val="002C52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uiPriority w:val="99"/>
    <w:rsid w:val="002C52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1">
    <w:name w:val="Medium Grid 3 Accent 1"/>
    <w:basedOn w:val="Tablanormal"/>
    <w:uiPriority w:val="69"/>
    <w:rsid w:val="002C529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a.mananes\Desktop\PLANTILLA%20NOTA%20DE%20PREN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BE533-AA89-4E7E-83E3-C3411347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 DE PRENSA</Template>
  <TotalTime>2</TotalTime>
  <Pages>7</Pages>
  <Words>1055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Mañanes Martínez</dc:creator>
  <cp:lastModifiedBy>Usuario 1</cp:lastModifiedBy>
  <cp:revision>3</cp:revision>
  <dcterms:created xsi:type="dcterms:W3CDTF">2025-04-29T07:27:00Z</dcterms:created>
  <dcterms:modified xsi:type="dcterms:W3CDTF">2025-04-29T08:51:00Z</dcterms:modified>
</cp:coreProperties>
</file>